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b w:val="0"/>
          <w:bCs w:val="0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b w:val="0"/>
          <w:bCs w:val="0"/>
        </w:rPr>
        <w:t xml:space="preserve"> </w:t>
      </w:r>
      <w:r>
        <w:rPr>
          <w:rFonts w:ascii="楷体_GB2312" w:eastAsia="楷体_GB2312"/>
          <w:b w:val="0"/>
          <w:bCs w:val="0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突发公共卫生事件级别标准</w:t>
      </w:r>
    </w:p>
    <w:tbl>
      <w:tblPr>
        <w:tblStyle w:val="9"/>
        <w:tblW w:w="98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3488"/>
        <w:gridCol w:w="2522"/>
        <w:gridCol w:w="18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left="0" w:leftChars="0"/>
              <w:jc w:val="center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特别重大（Ⅰ级）</w:t>
            </w:r>
          </w:p>
        </w:tc>
        <w:tc>
          <w:tcPr>
            <w:tcW w:w="3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left="0" w:leftChars="0"/>
              <w:jc w:val="center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重大（Ⅱ级）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left="0" w:leftChars="0"/>
              <w:jc w:val="center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较大（Ⅲ级）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left="0" w:leftChars="0"/>
              <w:jc w:val="center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一般（Ⅳ级）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1" w:hRule="atLeas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肺鼠疫、肺炭疽在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城县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发生；或人口稀少、交通不便地区，一个县（区）域内在一个平均潜伏期内发病</w:t>
            </w:r>
            <w:r>
              <w:rPr>
                <w:rFonts w:ascii="仿宋_GB2312" w:hAnsi="仿宋_GB2312" w:cs="仿宋_GB2312"/>
                <w:b w:val="0"/>
                <w:bCs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例及以上；或疫情波及</w:t>
            </w:r>
            <w:r>
              <w:rPr>
                <w:rFonts w:ascii="仿宋_GB2312" w:hAnsi="仿宋_GB2312" w:cs="仿宋_GB2312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个以上县（区）；或在新地域发生。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传染性非典型肺炎疫情有省外继续扩散趋势。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群体性不明原因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疾病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，同时涉及省外，并有扩散趋势。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发生新传染病；或我国尚未发现的传染病发生或传入，并有扩散趋势；或发现我国已消灭传染病。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动物间发生传染病暴发或流行，疫情有向其他省份扩散的趋势。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一次放射事故中度放射损伤人数</w:t>
            </w:r>
            <w:r>
              <w:rPr>
                <w:rFonts w:ascii="仿宋_GB2312" w:hAnsi="仿宋_GB2312" w:cs="仿宋_GB2312"/>
                <w:b w:val="0"/>
                <w:bCs w:val="0"/>
                <w:sz w:val="21"/>
                <w:szCs w:val="21"/>
              </w:rPr>
              <w:t>50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人以上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ascii="仿宋_GB2312" w:hAnsi="仿宋_GB2312" w:cs="仿宋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或重度放射损伤人数</w:t>
            </w:r>
            <w:r>
              <w:rPr>
                <w:rFonts w:ascii="仿宋_GB2312" w:hAnsi="仿宋_GB2312" w:cs="仿宋_GB2312"/>
                <w:b w:val="0"/>
                <w:bCs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人以上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ascii="仿宋_GB2312" w:hAnsi="仿宋_GB2312" w:cs="仿宋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或极重度放射损伤人数</w:t>
            </w:r>
            <w:r>
              <w:rPr>
                <w:rFonts w:ascii="仿宋_GB2312" w:hAnsi="仿宋_GB2312" w:cs="仿宋_GB2312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人以上。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在无脊髓灰质炎状态地区出现脊髓灰质炎病例或疫苗衍生株病例</w:t>
            </w:r>
            <w:r>
              <w:rPr>
                <w:rFonts w:ascii="仿宋_GB2312" w:hAnsi="仿宋_GB2312" w:cs="仿宋_GB2312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例以上。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国务院卫生主管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部门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认定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的其他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特别严重突发公共卫生事件。</w:t>
            </w:r>
          </w:p>
        </w:tc>
        <w:tc>
          <w:tcPr>
            <w:tcW w:w="3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在农村地区发生肺鼠疫、肺炭疽病例，疫情波及两个以上乡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镇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，一个平均潜伏期内发病</w:t>
            </w:r>
            <w:r>
              <w:rPr>
                <w:rFonts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例以上。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发生传染性非典型肺炎续发病例；或疫情波及两个以上地（县）。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腺鼠疫发生流行，流行范围波及两个以上县（区），在一个平均潜伏期内多点连续发病</w:t>
            </w:r>
            <w:r>
              <w:rPr>
                <w:rFonts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例以上。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霍乱在一个地（县）范围内流行，一个平均潜伏期内发病</w:t>
            </w:r>
            <w:r>
              <w:rPr>
                <w:rFonts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30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例及以上；或疫情波及两个以上地（州、县）。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乙类、丙类传染病疫情波及两个以上县（区），一个平均潜伏期内发病水平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超过前5年平均发病水平的2倍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我国尚未发现的传染病发生或传入，尚未造成扩散。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动物间发生两个以县（区）域内的传染病暴发或流行，或一个平均潜伏期内病例超过</w:t>
            </w:r>
            <w:r>
              <w:rPr>
                <w:rFonts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500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例，或人间疫情局部扩散，或出现人间二代病例。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发生群体性不明原因疾病，扩散到县（区）以外的地区。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一次食物中毒人数超过</w:t>
            </w:r>
            <w:r>
              <w:rPr>
                <w:rFonts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100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人并出现死亡病例；或出现</w:t>
            </w:r>
            <w:r>
              <w:rPr>
                <w:rFonts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例以上死亡病例。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一次发生急性职业中毒</w:t>
            </w:r>
            <w:r>
              <w:rPr>
                <w:rFonts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50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人以上，或死亡</w:t>
            </w:r>
            <w:r>
              <w:rPr>
                <w:rFonts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人以上。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一次放射事故超剂量照射人数</w:t>
            </w:r>
            <w:r>
              <w:rPr>
                <w:rFonts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100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人以上，或轻度放射损伤人数</w:t>
            </w:r>
            <w:r>
              <w:rPr>
                <w:rFonts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人以上，或中度放射损伤人数</w:t>
            </w:r>
            <w:r>
              <w:rPr>
                <w:rFonts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～</w:t>
            </w:r>
            <w:r>
              <w:rPr>
                <w:rFonts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50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人，或重度放射损伤人数</w:t>
            </w:r>
            <w:r>
              <w:rPr>
                <w:rFonts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～</w:t>
            </w:r>
            <w:r>
              <w:rPr>
                <w:rFonts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人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或极重度放射损伤人数</w:t>
            </w:r>
            <w:r>
              <w:rPr>
                <w:rFonts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～</w:t>
            </w:r>
            <w:r>
              <w:rPr>
                <w:rFonts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人。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鼠疫、炭疽、传染性非典型肺炎、艾滋病、霍乱、脊髓灰质炎等菌、毒种丢失。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无脊灰状态地区发现脊灰疫苗衍生株病例。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省级以上人民政府卫生主管部门认定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的其他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严重突发公共卫生事件。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0"/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在农村局部地区发生肺鼠疫、肺炭疽病例，流行范围在一个乡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镇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以内，一个平均潜伏期内病例数未超过</w:t>
            </w:r>
            <w:r>
              <w:rPr>
                <w:rFonts w:ascii="仿宋_GB2312" w:hAnsi="仿宋_GB2312" w:cs="仿宋_GB2312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例。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0"/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发生传染性非典型肺炎病例。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0"/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霍乱在县（区）域内发生，一个平均潜伏期内发病</w:t>
            </w:r>
            <w:r>
              <w:rPr>
                <w:rFonts w:ascii="仿宋_GB2312" w:hAnsi="仿宋_GB2312" w:cs="仿宋_GB2312"/>
                <w:b w:val="0"/>
                <w:bCs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－</w:t>
            </w:r>
            <w:r>
              <w:rPr>
                <w:rFonts w:ascii="仿宋_GB2312" w:hAnsi="仿宋_GB2312" w:cs="仿宋_GB2312"/>
                <w:b w:val="0"/>
                <w:bCs w:val="0"/>
                <w:sz w:val="21"/>
                <w:szCs w:val="21"/>
              </w:rPr>
              <w:t>30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例；或疫情波及两个以上县；或地级以上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城市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的县区首次发生。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0"/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一个平均潜伏期内在一个县（区）域内乙、丙类传染病发病水平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超过前5年平均发病水平的1倍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0"/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动物间发生两个以上县（区）域内的传染病暴发或流行，或一个平均潜伏期内病例达</w:t>
            </w:r>
            <w:r>
              <w:rPr>
                <w:rFonts w:ascii="仿宋_GB2312" w:hAnsi="仿宋_GB2312" w:cs="仿宋_GB2312"/>
                <w:b w:val="0"/>
                <w:bCs w:val="0"/>
                <w:sz w:val="21"/>
                <w:szCs w:val="21"/>
              </w:rPr>
              <w:t>100-500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例，或出现人间病例。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0"/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在一个县（区）域内发现群体性不明原因疾病。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0"/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一次食物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中毒人数超过</w:t>
            </w:r>
            <w:r>
              <w:rPr>
                <w:rFonts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100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人，或出现死亡病例。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0"/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一次发生急性职业中毒</w:t>
            </w:r>
            <w:r>
              <w:rPr>
                <w:rFonts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50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人，或死亡</w:t>
            </w:r>
            <w:r>
              <w:rPr>
                <w:rFonts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人以下。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0"/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spacing w:val="-6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一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21"/>
                <w:szCs w:val="21"/>
              </w:rPr>
              <w:t>次放射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kern w:val="0"/>
                <w:sz w:val="21"/>
                <w:szCs w:val="21"/>
              </w:rPr>
              <w:t>事故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21"/>
                <w:szCs w:val="21"/>
              </w:rPr>
              <w:t>超剂量照射人数</w:t>
            </w:r>
            <w:r>
              <w:rPr>
                <w:rFonts w:ascii="仿宋_GB2312" w:hAnsi="仿宋_GB2312" w:cs="仿宋_GB2312"/>
                <w:b w:val="0"/>
                <w:bCs w:val="0"/>
                <w:spacing w:val="-6"/>
                <w:sz w:val="21"/>
                <w:szCs w:val="21"/>
              </w:rPr>
              <w:t>51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21"/>
                <w:szCs w:val="21"/>
                <w:lang w:eastAsia="zh-CN"/>
              </w:rPr>
              <w:t>—</w:t>
            </w:r>
            <w:r>
              <w:rPr>
                <w:rFonts w:ascii="仿宋_GB2312" w:hAnsi="仿宋_GB2312" w:cs="仿宋_GB2312"/>
                <w:b w:val="0"/>
                <w:bCs w:val="0"/>
                <w:spacing w:val="-6"/>
                <w:sz w:val="21"/>
                <w:szCs w:val="21"/>
              </w:rPr>
              <w:t>100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21"/>
                <w:szCs w:val="21"/>
              </w:rPr>
              <w:t>人，或轻度放射损伤人数</w:t>
            </w:r>
            <w:r>
              <w:rPr>
                <w:rFonts w:ascii="仿宋_GB2312" w:hAnsi="仿宋_GB2312" w:cs="仿宋_GB2312"/>
                <w:b w:val="0"/>
                <w:bCs w:val="0"/>
                <w:spacing w:val="-6"/>
                <w:sz w:val="21"/>
                <w:szCs w:val="21"/>
              </w:rPr>
              <w:t>11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21"/>
                <w:szCs w:val="21"/>
                <w:lang w:eastAsia="zh-CN"/>
              </w:rPr>
              <w:t>—</w:t>
            </w:r>
            <w:r>
              <w:rPr>
                <w:rFonts w:ascii="仿宋_GB2312" w:hAnsi="仿宋_GB2312" w:cs="仿宋_GB2312"/>
                <w:b w:val="0"/>
                <w:bCs w:val="0"/>
                <w:spacing w:val="-6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21"/>
                <w:szCs w:val="21"/>
              </w:rPr>
              <w:t>人。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0"/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预防接种或学生预防性服药出现人员死亡。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0"/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0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地县级以上人民政府卫生主管部门认定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的其他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较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重大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突发公共卫生事件。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2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腺鼠疫在县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区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域内发生，一个平均潜伏期内病例数未超过</w:t>
            </w:r>
            <w:r>
              <w:rPr>
                <w:rFonts w:ascii="仿宋_GB2312" w:hAnsi="仿宋_GB2312" w:cs="仿宋_GB2312"/>
                <w:b w:val="0"/>
                <w:bCs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例。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2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霍乱在县（区）域内发生，一个平均潜伏期内发病</w:t>
            </w:r>
            <w:r>
              <w:rPr>
                <w:rFonts w:ascii="仿宋_GB2312" w:hAnsi="仿宋_GB2312" w:cs="仿宋_GB2312"/>
                <w:b w:val="0"/>
                <w:bCs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例以下。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2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动物间发生县（区）域内的传染病暴发或流行，一个平均潜伏期内病例未超过</w:t>
            </w:r>
            <w:r>
              <w:rPr>
                <w:rFonts w:ascii="仿宋_GB2312" w:hAnsi="仿宋_GB2312" w:cs="仿宋_GB2312"/>
                <w:b w:val="0"/>
                <w:bCs w:val="0"/>
                <w:sz w:val="21"/>
                <w:szCs w:val="21"/>
              </w:rPr>
              <w:t>100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例，未出现人间病例。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2"/>
              <w:rPr>
                <w:rFonts w:ascii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一次食物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中毒人数</w:t>
            </w:r>
            <w:r>
              <w:rPr>
                <w:rFonts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30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100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人，无死亡病例报告。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2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一次发生急性职业中毒</w:t>
            </w:r>
            <w:r>
              <w:rPr>
                <w:rFonts w:ascii="仿宋_GB2312" w:hAnsi="仿宋_GB2312" w:cs="仿宋_GB2312"/>
                <w:b w:val="0"/>
                <w:bCs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人以下，未出现死亡。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2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一次放射事故超剂量照射人数</w:t>
            </w:r>
            <w:r>
              <w:rPr>
                <w:rFonts w:ascii="仿宋_GB2312" w:hAnsi="仿宋_GB2312" w:cs="仿宋_GB2312"/>
                <w:b w:val="0"/>
                <w:bCs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—</w:t>
            </w:r>
            <w:r>
              <w:rPr>
                <w:rFonts w:ascii="仿宋_GB2312" w:hAnsi="仿宋_GB2312" w:cs="仿宋_GB2312"/>
                <w:b w:val="0"/>
                <w:bCs w:val="0"/>
                <w:sz w:val="21"/>
                <w:szCs w:val="21"/>
              </w:rPr>
              <w:t>50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人，或轻度放射损伤人数</w:t>
            </w:r>
            <w:r>
              <w:rPr>
                <w:rFonts w:ascii="仿宋_GB2312" w:hAnsi="仿宋_GB2312" w:cs="仿宋_GB2312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～</w:t>
            </w:r>
            <w:r>
              <w:rPr>
                <w:rFonts w:ascii="仿宋_GB2312" w:hAnsi="仿宋_GB2312" w:cs="仿宋_GB2312"/>
                <w:b w:val="0"/>
                <w:bCs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人。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2"/>
              <w:rPr>
                <w:rFonts w:ascii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预防接种或学生预防性服药出现群体心因性反应或不良反应。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clear" w:pos="840"/>
              </w:tabs>
              <w:adjustRightInd w:val="0"/>
              <w:snapToGrid w:val="0"/>
              <w:spacing w:before="100" w:beforeAutospacing="1" w:after="0" w:line="260" w:lineRule="exact"/>
              <w:ind w:left="0" w:leftChars="0" w:firstLine="2"/>
              <w:rPr>
                <w:rFonts w:asci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县级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以上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人民政府卫生主管部门认定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的其他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0"/>
                <w:sz w:val="21"/>
                <w:szCs w:val="21"/>
              </w:rPr>
              <w:t>一般突发公共卫生事件。</w:t>
            </w:r>
          </w:p>
        </w:tc>
      </w:tr>
    </w:tbl>
    <w:p>
      <w:pPr>
        <w:spacing w:line="560" w:lineRule="exact"/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</w:pPr>
    </w:p>
    <w:p>
      <w:pP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br w:type="page"/>
      </w:r>
    </w:p>
    <w:p>
      <w:pPr>
        <w:spacing w:line="560" w:lineRule="exact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2</w:t>
      </w:r>
    </w:p>
    <w:p>
      <w:pPr>
        <w:spacing w:line="560" w:lineRule="exact"/>
        <w:jc w:val="center"/>
        <w:rPr>
          <w:rFonts w:ascii="楷体_GB2312" w:eastAsia="楷体_GB2312"/>
          <w:b/>
        </w:rPr>
      </w:pPr>
      <w:bookmarkStart w:id="0" w:name="_GoBack"/>
      <w:r>
        <w:rPr>
          <w:rFonts w:hint="eastAsia" w:ascii="楷体_GB2312" w:eastAsia="楷体_GB2312"/>
          <w:b/>
        </w:rPr>
        <w:t>突发公共卫生事件应急处置流程图</w:t>
      </w:r>
      <w:bookmarkEnd w:id="0"/>
    </w:p>
    <w:p>
      <w:pPr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990600</wp:posOffset>
                </wp:positionV>
                <wp:extent cx="800100" cy="1485900"/>
                <wp:effectExtent l="0" t="0" r="19050" b="1905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148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73.25pt;margin-top:78pt;height:117pt;width:63pt;z-index:251687936;mso-width-relative:page;mso-height-relative:page;" filled="f" stroked="t" coordsize="21600,21600" o:gfxdata="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k0jxtkAAAALAQAADwAAAAAAAAABACAAAAAiAAAAZHJzL2Rvd25yZXYueG1sUEsBAhQAFAAA&#10;AAgAh07iQL9BM9XuAQAAtw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133600" cy="297180"/>
                <wp:effectExtent l="4445" t="4445" r="14605" b="2222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eastAsia="宋体"/>
                                <w:sz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突发公共卫生事件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15.6pt;height:23.4pt;width:168pt;z-index:251662336;mso-width-relative:page;mso-height-relative:page;" fillcolor="#FFFFFF" filled="t" stroked="t" coordsize="21600,21600" o:gfxdata="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IC/8XVAAAABgEAAA8AAAAAAAAAAQAgAAAAIgAAAGRycy9kb3ducmV2LnhtbFBLAQIUABQAAAAI&#10;AIdO4kC1juLM8AEAAOsDAAAOAAAAAAAAAAEAIAAAACQ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eastAsia="宋体"/>
                          <w:sz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</w:rPr>
                        <w:t>突发公共卫生事件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792480</wp:posOffset>
                </wp:positionV>
                <wp:extent cx="2133600" cy="297180"/>
                <wp:effectExtent l="4445" t="4445" r="14605" b="2222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先期处置，专家评估（县卫健局）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62.4pt;height:23.4pt;width:168pt;z-index:251663360;mso-width-relative:page;mso-height-relative:page;" fillcolor="#FFFFFF" filled="t" stroked="t" coordsize="21600,21600" o:gfxdata="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buwU/VAAAACAEAAA8AAAAAAAAAAQAgAAAAIgAAAGRycy9kb3ducmV2LnhtbFBLAQIUABQAAAAI&#10;AIdO4kCIzoCw8AEAAOsDAAAOAAAAAAAAAAEAIAAAACQ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 w:eastAsia="宋体"/>
                          <w:sz w:val="18"/>
                        </w:rPr>
                        <w:t>先期处置，专家评估（县卫健局）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1089660</wp:posOffset>
                </wp:positionV>
                <wp:extent cx="0" cy="297180"/>
                <wp:effectExtent l="38100" t="0" r="38100" b="762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pt;margin-top:85.8pt;height:23.4pt;width:0pt;z-index:251669504;mso-width-relative:page;mso-height-relative:page;" filled="f" stroked="t" coordsize="21600,21600" o:gfxdata="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blibdkAAAALAQAA&#10;DwAAAAAAAAABACAAAAAiAAAAZHJzL2Rvd25yZXYueG1sUEsBAhQAFAAAAAgAh07iQMtyL8/fAQAA&#10;nQ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495300</wp:posOffset>
                </wp:positionV>
                <wp:extent cx="0" cy="297180"/>
                <wp:effectExtent l="38100" t="0" r="38100" b="762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pt;margin-top:39pt;height:23.4pt;width:0pt;z-index:251668480;mso-width-relative:page;mso-height-relative:page;" filled="f" stroked="t" coordsize="21600,21600" o:gfxdata="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iuwis1wAAAAoBAAAPAAAA&#10;AAAAAAEAIAAAACIAAABkcnMvZG93bnJldi54bWxQSwECFAAUAAAACACHTuJA3upYR90BAACdAwAA&#10;DgAAAAAAAAABACAAAAAm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3708400</wp:posOffset>
                </wp:positionV>
                <wp:extent cx="3028950" cy="297180"/>
                <wp:effectExtent l="4445" t="0" r="14605" b="762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297180"/>
                          <a:chOff x="788" y="5652"/>
                          <a:chExt cx="5040" cy="624"/>
                        </a:xfrm>
                        <a:effectLst/>
                      </wpg:grpSpPr>
                      <wps:wsp>
                        <wps:cNvPr id="52" name="直线 9"/>
                        <wps:cNvCnPr/>
                        <wps:spPr>
                          <a:xfrm>
                            <a:off x="788" y="5652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3" name="直线 10"/>
                        <wps:cNvCnPr/>
                        <wps:spPr>
                          <a:xfrm>
                            <a:off x="5828" y="5652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4" name="直线 11"/>
                        <wps:cNvCnPr/>
                        <wps:spPr>
                          <a:xfrm>
                            <a:off x="4148" y="5652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5" name="直线 12"/>
                        <wps:cNvCnPr/>
                        <wps:spPr>
                          <a:xfrm>
                            <a:off x="2363" y="5652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0pt;margin-top:292pt;height:23.4pt;width:238.5pt;z-index:251674624;mso-width-relative:page;mso-height-relative:page;" coordorigin="788,5652" coordsize="5040,624" o:gfxdata="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Gz+kW2wAA&#10;AAsBAAAPAAAAAAAAAAEAIAAAACIAAABkcnMvZG93bnJldi54bWxQSwECFAAUAAAACACHTuJAJ/gI&#10;o40CAADYCgAADgAAAAAAAAABACAAAAAqAQAAZHJzL2Uyb0RvYy54bWxQSwUGAAAAAAYABgBZAQAA&#10;KQYAAAAA&#10;">
                <o:lock v:ext="edit" aspectratio="f"/>
                <v:line id="直线 9" o:spid="_x0000_s1026" o:spt="20" style="position:absolute;left:788;top:5652;height:624;width:0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" o:spid="_x0000_s1026" o:spt="20" style="position:absolute;left:5828;top:5652;height:624;width:0;" filled="f" stroked="t" coordsize="21600,21600" o:gfxdata="UEsDBAoAAAAAAIdO4kAAAAAAAAAAAAAAAAAEAAAAZHJzL1BLAwQUAAAACACHTuJAQYT3H7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3H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" o:spid="_x0000_s1026" o:spt="20" style="position:absolute;left:4148;top:5652;height:624;width:0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" o:spid="_x0000_s1026" o:spt="20" style="position:absolute;left:2363;top:5652;height:624;width:0;" filled="f" stroked="t" coordsize="21600,21600" o:gfxdata="UEsDBAoAAAAAAIdO4kAAAAAAAAAAAAAAAAAEAAAAZHJzL1BLAwQUAAAACACHTuJAoSHK8L4AAADb&#10;AAAADwAAAGRycy9kb3ducmV2LnhtbEWPQWvCQBSE74L/YXlCL2J2jaS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HK8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4005580</wp:posOffset>
                </wp:positionV>
                <wp:extent cx="3067050" cy="0"/>
                <wp:effectExtent l="0" t="4445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5pt;margin-top:315.4pt;height:0pt;width:241.5pt;z-index:251675648;mso-width-relative:page;mso-height-relative:page;" filled="f" stroked="t" coordsize="21600,21600" o:gfxdata="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hkJitcAAAALAQAADwAAAAAAAAAB&#10;ACAAAAAiAAAAZHJzL2Rvd25yZXYueG1sUEsBAhQAFAAAAAgAh07iQMgFQxbYAQAAmgMAAA4AAAAA&#10;AAAAAQAgAAAAJ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2080260</wp:posOffset>
                </wp:positionV>
                <wp:extent cx="2962910" cy="297180"/>
                <wp:effectExtent l="4445" t="0" r="23495" b="762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910" cy="297180"/>
                          <a:chOff x="788" y="5652"/>
                          <a:chExt cx="5040" cy="624"/>
                        </a:xfrm>
                        <a:effectLst/>
                      </wpg:grpSpPr>
                      <wps:wsp>
                        <wps:cNvPr id="39" name="直线 15"/>
                        <wps:cNvCnPr/>
                        <wps:spPr>
                          <a:xfrm>
                            <a:off x="788" y="5652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0" name="直线 16"/>
                        <wps:cNvCnPr/>
                        <wps:spPr>
                          <a:xfrm>
                            <a:off x="5828" y="5652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1" name="直线 17"/>
                        <wps:cNvCnPr/>
                        <wps:spPr>
                          <a:xfrm>
                            <a:off x="4148" y="5652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5" name="直线 18"/>
                        <wps:cNvCnPr/>
                        <wps:spPr>
                          <a:xfrm>
                            <a:off x="2363" y="5652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1.5pt;margin-top:163.8pt;height:23.4pt;width:233.3pt;z-index:251672576;mso-width-relative:page;mso-height-relative:page;" coordorigin="788,5652" coordsize="5040,624" o:gfxdata="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NUKHhzcAAAACwEA&#10;AA8AAAAAAAAAAQAgAAAAIgAAAGRycy9kb3ducmV2LnhtbFBLAQIUABQAAAAIAIdO4kDm+KLdiAIA&#10;ANkKAAAOAAAAAAAAAAEAIAAAACsBAABkcnMvZTJvRG9jLnhtbFBLBQYAAAAABgAGAFkBAAAlBgAA&#10;AAA=&#10;">
                <o:lock v:ext="edit" aspectratio="f"/>
                <v:line id="直线 15" o:spid="_x0000_s1026" o:spt="20" style="position:absolute;left:788;top:5652;height:624;width:0;" filled="f" stroked="t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6" o:spid="_x0000_s1026" o:spt="20" style="position:absolute;left:5828;top:5652;height:624;width:0;" filled="f" stroked="t" coordsize="21600,21600" o:gfxdata="UEsDBAoAAAAAAIdO4kAAAAAAAAAAAAAAAAAEAAAAZHJzL1BLAwQUAAAACACHTuJANI//tb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j/+1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7" o:spid="_x0000_s1026" o:spt="20" style="position:absolute;left:4148;top:5652;height:624;width:0;" filled="f" stroked="t" coordsize="21600,21600" o:gfxdata="UEsDBAoAAAAAAIdO4kAAAAAAAAAAAAAAAAAEAAAAZHJzL1BLAwQUAAAACACHTuJAW8NaLr0AAADb&#10;AAAADwAAAGRycy9kb3ducmV2LnhtbEWPzYvCMBTE74L/Q3gLe5E1qS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w1ou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" o:spid="_x0000_s1026" o:spt="20" style="position:absolute;left:2363;top:5652;height:624;width:0;" filled="f" stroked="t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2080260</wp:posOffset>
                </wp:positionV>
                <wp:extent cx="2962910" cy="0"/>
                <wp:effectExtent l="0" t="4445" r="0" b="508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9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5pt;margin-top:163.8pt;height:0pt;width:233.3pt;z-index:251671552;mso-width-relative:page;mso-height-relative:page;" filled="f" stroked="t" coordsize="21600,21600" o:gfxdata="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CKZrzYAAAACwEAAA8AAAAAAAAA&#10;AQAgAAAAIgAAAGRycy9kb3ducmV2LnhtbFBLAQIUABQAAAAIAIdO4kDk0xuf2AEAAJoDAAAOAAAA&#10;AAAAAAEAIAAAACc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1461135</wp:posOffset>
                </wp:positionV>
                <wp:extent cx="1933575" cy="510540"/>
                <wp:effectExtent l="4445" t="4445" r="5080" b="1841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eastAsia="宋体"/>
                                <w:sz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监测、预测与信息报告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（县疾控中心）</w:t>
                            </w:r>
                          </w:p>
                          <w:p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Style w:val="9"/>
                              <w:tblW w:w="12893" w:type="dxa"/>
                              <w:jc w:val="center"/>
                              <w:tblCellSpacing w:w="0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893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27" w:hRule="atLeast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2893" w:type="dxa"/>
                                  <w:shd w:val="clear" w:color="auto" w:fill="FFFFFF"/>
                                  <w:vAlign w:val="center"/>
                                </w:tcPr>
                                <w:tbl>
                                  <w:tblPr>
                                    <w:tblStyle w:val="9"/>
                                    <w:tblW w:w="2195" w:type="dxa"/>
                                    <w:tblCellSpacing w:w="0" w:type="dxa"/>
                                    <w:tblInd w:w="8" w:type="dxa"/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300"/>
                                    <w:gridCol w:w="1595"/>
                                    <w:gridCol w:w="300"/>
                                  </w:tblGrid>
                                  <w:tr>
                                    <w:tblPrEx>
                                      <w:tblLayout w:type="fixed"/>
                                    </w:tblPrEx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300" w:type="dxa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95" w:type="dxa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/>
                                            <w:sz w:val="20"/>
                                          </w:rPr>
                                          <w:t>美丽人生的</w:t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BLOG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" w:type="dxa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vanish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Style w:val="9"/>
                                    <w:tblW w:w="5368" w:type="dxa"/>
                                    <w:tblCellSpacing w:w="0" w:type="dxa"/>
                                    <w:tblInd w:w="8" w:type="dxa"/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300"/>
                                    <w:gridCol w:w="4768"/>
                                    <w:gridCol w:w="300"/>
                                  </w:tblGrid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300" w:type="dxa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68" w:type="dxa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HYPERLINK "http://blog.sina.com.cn/u/1223688834"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rStyle w:val="11"/>
                                            <w:sz w:val="20"/>
                                          </w:rPr>
                                          <w:t>http://blog.sina.com.cn/u/1223688834</w:t>
                                        </w:r>
                                        <w:r>
                                          <w:rPr>
                                            <w:rStyle w:val="11"/>
                                            <w:sz w:val="20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hint="eastAsia"/>
                                            <w:color w:val="000000"/>
                                            <w:sz w:val="20"/>
                                          </w:rPr>
                                          <w:t>﹥</w:t>
                                        </w:r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HYPERLINK "javascript:;"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rStyle w:val="11"/>
                                            <w:rFonts w:hint="eastAsia"/>
                                            <w:sz w:val="20"/>
                                          </w:rPr>
                                          <w:t>复制</w:t>
                                        </w:r>
                                        <w:r>
                                          <w:rPr>
                                            <w:rStyle w:val="11"/>
                                            <w:rFonts w:hint="eastAsia"/>
                                            <w:sz w:val="20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hint="eastAsia"/>
                                            <w:color w:val="000000"/>
                                            <w:sz w:val="20"/>
                                          </w:rPr>
                                          <w:t>　﹥</w:t>
                                        </w:r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HYPERLINK "javascript:;"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rStyle w:val="11"/>
                                            <w:rFonts w:hint="eastAsia"/>
                                            <w:sz w:val="20"/>
                                          </w:rPr>
                                          <w:t>收藏本页</w:t>
                                        </w:r>
                                        <w:r>
                                          <w:rPr>
                                            <w:rStyle w:val="11"/>
                                            <w:rFonts w:hint="eastAsia"/>
                                            <w:sz w:val="20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" w:type="dxa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rFonts w:ascii="Arial Unicode MS" w:hAnsi="Arial Unicode MS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vanish/>
                                <w:color w:val="000000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9"/>
                              <w:tblW w:w="12893" w:type="dxa"/>
                              <w:jc w:val="center"/>
                              <w:tblCellSpacing w:w="0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893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6" w:hRule="atLeast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2893" w:type="dxa"/>
                                  <w:tcMar>
                                    <w:top w:w="0" w:type="dxa"/>
                                    <w:left w:w="167" w:type="dxa"/>
                                    <w:bottom w:w="0" w:type="dxa"/>
                                    <w:right w:w="167" w:type="dxa"/>
                                  </w:tcMar>
                                  <w:vAlign w:val="center"/>
                                </w:tcPr>
                                <w:tbl>
                                  <w:tblPr>
                                    <w:tblStyle w:val="9"/>
                                    <w:tblW w:w="12513" w:type="dxa"/>
                                    <w:tblCellSpacing w:w="0" w:type="dxa"/>
                                    <w:tblInd w:w="8" w:type="dxa"/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5325"/>
                                    <w:gridCol w:w="7188"/>
                                  </w:tblGrid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5325" w:type="dxa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HYPERLINK "file:///C:\\"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rStyle w:val="11"/>
                                            <w:sz w:val="20"/>
                                          </w:rPr>
                                          <w:t>HOME</w:t>
                                        </w:r>
                                        <w:r>
                                          <w:rPr>
                                            <w:rStyle w:val="11"/>
                                            <w:sz w:val="20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drawing>
                                            <wp:inline distT="0" distB="0" distL="114300" distR="114300">
                                              <wp:extent cx="752475" cy="219075"/>
                                              <wp:effectExtent l="0" t="0" r="9525" b="9525"/>
                                              <wp:docPr id="23" name="图片 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3" name="图片 1"/>
                                                      <pic:cNvPicPr>
                                                        <a:picLocks noChangeAspect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752475" cy="2190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88" w:type="dxa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drawing>
                                            <wp:inline distT="0" distB="0" distL="114300" distR="114300">
                                              <wp:extent cx="190500" cy="142875"/>
                                              <wp:effectExtent l="0" t="0" r="0" b="9525"/>
                                              <wp:docPr id="24" name="图片 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4" name="图片 2"/>
                                                      <pic:cNvPicPr>
                                                        <a:picLocks noChangeAspect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90500" cy="1428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HYPERLINK "javascript:;"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rStyle w:val="11"/>
                                            <w:rFonts w:hint="eastAsia"/>
                                            <w:sz w:val="20"/>
                                          </w:rPr>
                                          <w:t>登录</w:t>
                                        </w:r>
                                        <w:r>
                                          <w:rPr>
                                            <w:rStyle w:val="11"/>
                                            <w:rFonts w:hint="eastAsia"/>
                                            <w:sz w:val="20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hint="eastAsia"/>
                                            <w:color w:val="000000"/>
                                            <w:sz w:val="20"/>
                                          </w:rPr>
                                          <w:t>┆</w:t>
                                        </w:r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HYPERLINK "http://blog.sina.com.cn/member/signup/reg_step1.php"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rStyle w:val="11"/>
                                            <w:rFonts w:hint="eastAsia"/>
                                            <w:sz w:val="20"/>
                                          </w:rPr>
                                          <w:t>注册</w:t>
                                        </w:r>
                                        <w:r>
                                          <w:rPr>
                                            <w:rStyle w:val="11"/>
                                            <w:rFonts w:hint="eastAsia"/>
                                            <w:sz w:val="20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hint="eastAsia"/>
                                            <w:color w:val="000000"/>
                                            <w:sz w:val="20"/>
                                          </w:rPr>
                                          <w:t>┆</w:t>
                                        </w:r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HYPERLINK "http://search.blog.sina.com.cn/blog/search?q=%B3%C2%C4%AB" \t "_blank"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rStyle w:val="11"/>
                                            <w:rFonts w:hint="eastAsia"/>
                                            <w:sz w:val="20"/>
                                          </w:rPr>
                                          <w:t>搜索</w:t>
                                        </w:r>
                                        <w:r>
                                          <w:rPr>
                                            <w:rStyle w:val="11"/>
                                            <w:rFonts w:hint="eastAsia"/>
                                            <w:sz w:val="20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hint="eastAsia"/>
                                            <w:color w:val="000000"/>
                                            <w:sz w:val="20"/>
                                          </w:rPr>
                                          <w:t>┆</w:t>
                                        </w:r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HYPERLINK "http://blog.sina.com.cn/help/" \t "_blank"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rStyle w:val="11"/>
                                            <w:rFonts w:hint="eastAsia"/>
                                            <w:sz w:val="20"/>
                                          </w:rPr>
                                          <w:t>帮助</w:t>
                                        </w:r>
                                        <w:r>
                                          <w:rPr>
                                            <w:rStyle w:val="11"/>
                                            <w:rFonts w:hint="eastAsia"/>
                                            <w:sz w:val="20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rFonts w:ascii="Arial Unicode MS" w:hAnsi="Arial Unicode MS"/>
                                      <w:color w:val="B84D23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vanish/>
                                <w:color w:val="000000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9"/>
                              <w:tblW w:w="12893" w:type="dxa"/>
                              <w:jc w:val="center"/>
                              <w:tblCellSpacing w:w="0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893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2893" w:type="dxa"/>
                                </w:tcPr>
                                <w:tbl>
                                  <w:tblPr>
                                    <w:tblStyle w:val="9"/>
                                    <w:tblW w:w="12847" w:type="dxa"/>
                                    <w:tblCellSpacing w:w="0" w:type="dxa"/>
                                    <w:tblInd w:w="8" w:type="dxa"/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3516"/>
                                    <w:gridCol w:w="9331"/>
                                  </w:tblGrid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3516" w:type="dxa"/>
                                      </w:tcPr>
                                      <w:tbl>
                                        <w:tblPr>
                                          <w:tblStyle w:val="9"/>
                                          <w:tblW w:w="3470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70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2730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2730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2730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drawing>
                                                        <wp:inline distT="0" distB="0" distL="114300" distR="114300">
                                                          <wp:extent cx="1685925" cy="1276350"/>
                                                          <wp:effectExtent l="0" t="0" r="9525" b="0"/>
                                                          <wp:docPr id="25" name="图片 3" descr="陈墨"/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openxmlformats.org/drawingml/2006/picture">
                                                              <pic:pic xmlns:pic="http://schemas.openxmlformats.org/drawingml/2006/picture">
                                                                <pic:nvPicPr>
                                                                  <pic:cNvPr id="25" name="图片 3" descr="陈墨"/>
                                                                  <pic:cNvPicPr>
                                                                    <a:picLocks noChangeAspect="1"/>
                                                                  </pic:cNvPicPr>
                                                                </pic:nvPicPr>
                                                                <pic:blipFill>
                                                                  <a:blip r:embed="rId8" r:link="rId9"/>
                                                                  <a:stretch>
                                                                    <a:fillRect/>
                                                                  </a:stretch>
                                                                </pic:blipFill>
                                                                <pic:spPr>
                                                                  <a:xfrm>
                                                                    <a:off x="0" y="0"/>
                                                                    <a:ext cx="1685925" cy="127635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pic:spPr>
                                                              </pic:pic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2730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"http://blog.sina.com.cn/u/1223688834"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陈墨的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t>BLOG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3470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70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0" w:hRule="atLeast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1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3424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424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424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drawing>
                                                        <wp:inline distT="0" distB="0" distL="114300" distR="114300">
                                                          <wp:extent cx="190500" cy="142875"/>
                                                          <wp:effectExtent l="0" t="0" r="0" b="9525"/>
                                                          <wp:docPr id="22" name="图片 4"/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openxmlformats.org/drawingml/2006/picture">
                                                              <pic:pic xmlns:pic="http://schemas.openxmlformats.org/drawingml/2006/picture">
                                                                <pic:nvPicPr>
                                                                  <pic:cNvPr id="22" name="图片 4"/>
                                                                  <pic:cNvPicPr>
                                                                    <a:picLocks noChangeAspect="1"/>
                                                                  </pic:cNvPicPr>
                                                                </pic:nvPicPr>
                                                                <pic:blipFill>
                                                                  <a:blip r:embed="rId10"/>
                                                                  <a:stretch>
                                                                    <a:fillRect/>
                                                                  </a:stretch>
                                                                </pic:blipFill>
                                                                <pic:spPr>
                                                                  <a:xfrm>
                                                                    <a:off x="0" y="0"/>
                                                                    <a:ext cx="190500" cy="142875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pic:spPr>
                                                              </pic:pic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活力地带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 xml:space="preserve"> 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424" w:type="dxa"/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3378" w:type="dxa"/>
                                                      <w:tblCellSpacing w:w="0" w:type="dxa"/>
                                                      <w:tblInd w:w="8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3378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90" w:hRule="atLeast"/>
                                                        <w:tblCellSpacing w:w="0" w:type="dxa"/>
                                                      </w:trPr>
                                                      <w:tc>
                                                        <w:tcPr>
                                                          <w:tcW w:w="3378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1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</w:trPr>
                                                      <w:tc>
                                                        <w:tcPr>
                                                          <w:tcW w:w="3378" w:type="dxa"/>
                                                          <w:vAlign w:val="center"/>
                                                        </w:tcPr>
                                                        <w:tbl>
                                                          <w:tblPr>
                                                            <w:tblStyle w:val="9"/>
                                                            <w:tblW w:w="2999" w:type="dxa"/>
                                                            <w:jc w:val="center"/>
                                                            <w:tblCellSpacing w:w="0" w:type="dxa"/>
                                                            <w:tblInd w:w="0" w:type="dxa"/>
                                                            <w:tblLayout w:type="fixed"/>
                                                            <w:tblCellMar>
                                                              <w:top w:w="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0" w:type="dxa"/>
                                                            </w:tblCellMar>
                                                          </w:tblPr>
                                                          <w:tblGrid>
                                                            <w:gridCol w:w="1499"/>
                                                            <w:gridCol w:w="1500"/>
                                                          </w:tblGrid>
                                                          <w:tr>
                                                            <w:tblPrEx>
                                                              <w:tblLayout w:type="fixed"/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450" w:hRule="atLeast"/>
                                                              <w:tblCellSpacing w:w="0" w:type="dxa"/>
                                                              <w:jc w:val="center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499" w:type="dxa"/>
                                                                <w:vAlign w:val="center"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rPr>
                                                                    <w:rFonts w:ascii="Arial Unicode MS" w:hAnsi="Arial Unicode MS"/>
                                                                    <w:color w:val="000000"/>
                                                                    <w:sz w:val="20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hint="eastAsia"/>
                                                                    <w:color w:val="000000"/>
                                                                    <w:sz w:val="20"/>
                                                                  </w:rPr>
                                                                  <w:t>　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color w:val="000000"/>
                                                                    <w:sz w:val="20"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color w:val="000000"/>
                                                                    <w:sz w:val="20"/>
                                                                  </w:rPr>
                                                                  <w:drawing>
                                                                    <wp:inline distT="0" distB="0" distL="114300" distR="114300">
                                                                      <wp:extent cx="152400" cy="133350"/>
                                                                      <wp:effectExtent l="0" t="0" r="0" b="0"/>
                                                                      <wp:docPr id="21" name="图片 5" descr="1"/>
                                                                      <wp:cNvGraphicFramePr>
                                                                        <a:graphicFrameLocks xmlns:a="http://schemas.openxmlformats.org/drawingml/2006/main" noChangeAspect="1"/>
                                                                      </wp:cNvGraphicFramePr>
                                                                      <a:graphic xmlns:a="http://schemas.openxmlformats.org/drawingml/2006/main">
                                                                        <a:graphicData uri="http://schemas.openxmlformats.org/drawingml/2006/picture">
                                                                          <pic:pic xmlns:pic="http://schemas.openxmlformats.org/drawingml/2006/picture">
                                                                            <pic:nvPicPr>
                                                                              <pic:cNvPr id="21" name="图片 5" descr="1"/>
                                                                              <pic:cNvPicPr>
                                                                                <a:picLocks noChangeAspect="1"/>
                                                                              </pic:cNvPicPr>
                                                                            </pic:nvPicPr>
                                                                            <pic:blipFill>
                                                                              <a:blip r:embed="rId11" r:link="rId12"/>
                                                                              <a:stretch>
                                                                                <a:fillRect/>
                                                                              </a:stretch>
                                                                            </pic:blipFill>
                                                                            <pic:spPr>
                                                                              <a:xfrm>
                                                                                <a:off x="0" y="0"/>
                                                                                <a:ext cx="152400" cy="133350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</pic:spPr>
                                                                          </pic:pic>
                                                                        </a:graphicData>
                                                                      </a:graphic>
                                                                    </wp:inline>
                                                                  </w:drawing>
                                                                </w:r>
                                                                <w:r>
                                                                  <w:fldChar w:fldCharType="begin"/>
                                                                </w:r>
                                                                <w:r>
                                                                  <w:instrText xml:space="preserve"> HYPERLINK "http://blog.sina.com.cn/u/1223688834" </w:instrText>
                                                                </w:r>
                                                                <w:r>
                                                                  <w:fldChar w:fldCharType="separate"/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rStyle w:val="11"/>
                                                                    <w:rFonts w:hint="eastAsia"/>
                                                                    <w:sz w:val="20"/>
                                                                  </w:rPr>
                                                                  <w:t>个人首页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rStyle w:val="11"/>
                                                                    <w:rFonts w:hint="eastAsia"/>
                                                                    <w:sz w:val="20"/>
                                                                  </w:rPr>
                                                                  <w:fldChar w:fldCharType="end"/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color w:val="000000"/>
                                                                    <w:sz w:val="20"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1500" w:type="dxa"/>
                                                                <w:vAlign w:val="center"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rPr>
                                                                    <w:rFonts w:ascii="Arial Unicode MS" w:hAnsi="Arial Unicode MS"/>
                                                                    <w:color w:val="000000"/>
                                                                    <w:sz w:val="20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color w:val="000000"/>
                                                                    <w:sz w:val="20"/>
                                                                  </w:rPr>
                                                                  <w:drawing>
                                                                    <wp:inline distT="0" distB="0" distL="114300" distR="114300">
                                                                      <wp:extent cx="152400" cy="133350"/>
                                                                      <wp:effectExtent l="0" t="0" r="0" b="0"/>
                                                                      <wp:docPr id="20" name="图片 6" descr="2"/>
                                                                      <wp:cNvGraphicFramePr>
                                                                        <a:graphicFrameLocks xmlns:a="http://schemas.openxmlformats.org/drawingml/2006/main" noChangeAspect="1"/>
                                                                      </wp:cNvGraphicFramePr>
                                                                      <a:graphic xmlns:a="http://schemas.openxmlformats.org/drawingml/2006/main">
                                                                        <a:graphicData uri="http://schemas.openxmlformats.org/drawingml/2006/picture">
                                                                          <pic:pic xmlns:pic="http://schemas.openxmlformats.org/drawingml/2006/picture">
                                                                            <pic:nvPicPr>
                                                                              <pic:cNvPr id="20" name="图片 6" descr="2"/>
                                                                              <pic:cNvPicPr>
                                                                                <a:picLocks noChangeAspect="1"/>
                                                                              </pic:cNvPicPr>
                                                                            </pic:nvPicPr>
                                                                            <pic:blipFill>
                                                                              <a:blip r:embed="rId13" r:link="rId14"/>
                                                                              <a:stretch>
                                                                                <a:fillRect/>
                                                                              </a:stretch>
                                                                            </pic:blipFill>
                                                                            <pic:spPr>
                                                                              <a:xfrm>
                                                                                <a:off x="0" y="0"/>
                                                                                <a:ext cx="152400" cy="133350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</pic:spPr>
                                                                          </pic:pic>
                                                                        </a:graphicData>
                                                                      </a:graphic>
                                                                    </wp:inline>
                                                                  </w:drawing>
                                                                </w:r>
                                                                <w:r>
                                                                  <w:fldChar w:fldCharType="begin"/>
                                                                </w:r>
                                                                <w:r>
                                                                  <w:instrText xml:space="preserve"> HYPERLINK "http://blog.sina.com.cn/u/" \l "gbook_1" </w:instrText>
                                                                </w:r>
                                                                <w:r>
                                                                  <w:fldChar w:fldCharType="separate"/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rStyle w:val="11"/>
                                                                    <w:rFonts w:hint="eastAsia"/>
                                                                    <w:sz w:val="20"/>
                                                                  </w:rPr>
                                                                  <w:t>给我留言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rStyle w:val="11"/>
                                                                    <w:rFonts w:hint="eastAsia"/>
                                                                    <w:sz w:val="20"/>
                                                                  </w:rPr>
                                                                  <w:fldChar w:fldCharType="end"/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color w:val="000000"/>
                                                                    <w:sz w:val="20"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>
                                                            <w:tblPrEx>
                                                              <w:tblLayout w:type="fixed"/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450" w:hRule="atLeast"/>
                                                              <w:tblCellSpacing w:w="0" w:type="dxa"/>
                                                              <w:jc w:val="center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499" w:type="dxa"/>
                                                                <w:vAlign w:val="center"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rPr>
                                                                    <w:rFonts w:ascii="Arial Unicode MS" w:hAnsi="Arial Unicode MS"/>
                                                                    <w:color w:val="000000"/>
                                                                    <w:sz w:val="20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hint="eastAsia"/>
                                                                    <w:color w:val="000000"/>
                                                                    <w:sz w:val="20"/>
                                                                  </w:rPr>
                                                                  <w:t>　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color w:val="000000"/>
                                                                    <w:sz w:val="20"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color w:val="000000"/>
                                                                    <w:sz w:val="20"/>
                                                                  </w:rPr>
                                                                  <w:drawing>
                                                                    <wp:inline distT="0" distB="0" distL="114300" distR="114300">
                                                                      <wp:extent cx="152400" cy="133350"/>
                                                                      <wp:effectExtent l="0" t="0" r="0" b="0"/>
                                                                      <wp:docPr id="19" name="图片 7" descr="3"/>
                                                                      <wp:cNvGraphicFramePr>
                                                                        <a:graphicFrameLocks xmlns:a="http://schemas.openxmlformats.org/drawingml/2006/main" noChangeAspect="1"/>
                                                                      </wp:cNvGraphicFramePr>
                                                                      <a:graphic xmlns:a="http://schemas.openxmlformats.org/drawingml/2006/main">
                                                                        <a:graphicData uri="http://schemas.openxmlformats.org/drawingml/2006/picture">
                                                                          <pic:pic xmlns:pic="http://schemas.openxmlformats.org/drawingml/2006/picture">
                                                                            <pic:nvPicPr>
                                                                              <pic:cNvPr id="19" name="图片 7" descr="3"/>
                                                                              <pic:cNvPicPr>
                                                                                <a:picLocks noChangeAspect="1"/>
                                                                              </pic:cNvPicPr>
                                                                            </pic:nvPicPr>
                                                                            <pic:blipFill>
                                                                              <a:blip r:embed="rId15" r:link="rId16"/>
                                                                              <a:stretch>
                                                                                <a:fillRect/>
                                                                              </a:stretch>
                                                                            </pic:blipFill>
                                                                            <pic:spPr>
                                                                              <a:xfrm>
                                                                                <a:off x="0" y="0"/>
                                                                                <a:ext cx="152400" cy="133350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</pic:spPr>
                                                                          </pic:pic>
                                                                        </a:graphicData>
                                                                      </a:graphic>
                                                                    </wp:inline>
                                                                  </w:drawing>
                                                                </w:r>
                                                                <w:r>
                                                                  <w:fldChar w:fldCharType="begin"/>
                                                                </w:r>
                                                                <w:r>
                                                                  <w:instrText xml:space="preserve"> HYPERLINK "http://blog.sina.com.cn/control/" </w:instrText>
                                                                </w:r>
                                                                <w:r>
                                                                  <w:fldChar w:fldCharType="separate"/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rStyle w:val="11"/>
                                                                    <w:rFonts w:hint="eastAsia"/>
                                                                    <w:sz w:val="20"/>
                                                                  </w:rPr>
                                                                  <w:t>控制面板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rStyle w:val="11"/>
                                                                    <w:rFonts w:hint="eastAsia"/>
                                                                    <w:sz w:val="20"/>
                                                                  </w:rPr>
                                                                  <w:fldChar w:fldCharType="end"/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color w:val="000000"/>
                                                                    <w:sz w:val="20"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1500" w:type="dxa"/>
                                                                <w:vAlign w:val="center"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rPr>
                                                                    <w:rFonts w:ascii="Arial Unicode MS" w:hAnsi="Arial Unicode MS"/>
                                                                    <w:color w:val="000000"/>
                                                                    <w:sz w:val="20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color w:val="000000"/>
                                                                    <w:sz w:val="20"/>
                                                                  </w:rPr>
                                                                  <w:drawing>
                                                                    <wp:inline distT="0" distB="0" distL="114300" distR="114300">
                                                                      <wp:extent cx="152400" cy="133350"/>
                                                                      <wp:effectExtent l="0" t="0" r="0" b="0"/>
                                                                      <wp:docPr id="18" name="图片 8" descr="4"/>
                                                                      <wp:cNvGraphicFramePr>
                                                                        <a:graphicFrameLocks xmlns:a="http://schemas.openxmlformats.org/drawingml/2006/main" noChangeAspect="1"/>
                                                                      </wp:cNvGraphicFramePr>
                                                                      <a:graphic xmlns:a="http://schemas.openxmlformats.org/drawingml/2006/main">
                                                                        <a:graphicData uri="http://schemas.openxmlformats.org/drawingml/2006/picture">
                                                                          <pic:pic xmlns:pic="http://schemas.openxmlformats.org/drawingml/2006/picture">
                                                                            <pic:nvPicPr>
                                                                              <pic:cNvPr id="18" name="图片 8" descr="4"/>
                                                                              <pic:cNvPicPr>
                                                                                <a:picLocks noChangeAspect="1"/>
                                                                              </pic:cNvPicPr>
                                                                            </pic:nvPicPr>
                                                                            <pic:blipFill>
                                                                              <a:blip r:embed="rId17" r:link="rId18"/>
                                                                              <a:stretch>
                                                                                <a:fillRect/>
                                                                              </a:stretch>
                                                                            </pic:blipFill>
                                                                            <pic:spPr>
                                                                              <a:xfrm>
                                                                                <a:off x="0" y="0"/>
                                                                                <a:ext cx="152400" cy="133350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</pic:spPr>
                                                                          </pic:pic>
                                                                        </a:graphicData>
                                                                      </a:graphic>
                                                                    </wp:inline>
                                                                  </w:drawing>
                                                                </w:r>
                                                                <w:r>
                                                                  <w:fldChar w:fldCharType="begin"/>
                                                                </w:r>
                                                                <w:r>
                                                                  <w:instrText xml:space="preserve"> HYPERLINK "http://blog.sina.com.cn/u/" \l "aList_1" </w:instrText>
                                                                </w:r>
                                                                <w:r>
                                                                  <w:fldChar w:fldCharType="separate"/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rStyle w:val="11"/>
                                                                    <w:rFonts w:hint="eastAsia"/>
                                                                    <w:sz w:val="20"/>
                                                                  </w:rPr>
                                                                  <w:t>我的文章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rStyle w:val="11"/>
                                                                    <w:rFonts w:hint="eastAsia"/>
                                                                    <w:sz w:val="20"/>
                                                                  </w:rPr>
                                                                  <w:fldChar w:fldCharType="end"/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color w:val="000000"/>
                                                                    <w:sz w:val="20"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</w:tbl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vanish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  <w:tbl>
                                                    <w:tblPr>
                                                      <w:tblStyle w:val="9"/>
                                                      <w:tblW w:w="3378" w:type="dxa"/>
                                                      <w:tblCellSpacing w:w="0" w:type="dxa"/>
                                                      <w:tblInd w:w="8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3378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60" w:hRule="atLeast"/>
                                                        <w:tblCellSpacing w:w="0" w:type="dxa"/>
                                                      </w:trPr>
                                                      <w:tc>
                                                        <w:tcPr>
                                                          <w:tcW w:w="3378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6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</w:trPr>
                                                      <w:tc>
                                                        <w:tcPr>
                                                          <w:tcW w:w="3378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3424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424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100" w:hRule="atLeast"/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424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1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3470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70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3424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424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424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我的文章分类</w:t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140" w:type="dxa"/>
                                                <w:tblCellSpacing w:w="15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blCellMar>
                                              </w:tblPr>
                                              <w:tblGrid>
                                                <w:gridCol w:w="140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</w:tblPrEx>
                                                <w:trPr>
                                                  <w:tblCellSpacing w:w="15" w:type="dxa"/>
                                                </w:trPr>
                                                <w:tc>
                                                  <w:tcPr>
                                                    <w:tcW w:w="80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1552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00"/>
                                                <w:gridCol w:w="1252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00" w:type="dxa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10"/>
                                                        <w:szCs w:val="10"/>
                                                      </w:rPr>
                                                      <w:t>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1252" w:type="dxa"/>
                                                    <w:tcBorders>
                                                      <w:bottom w:val="dashed" w:color="BFA489" w:sz="6" w:space="0"/>
                                                    </w:tcBorders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1206" w:type="dxa"/>
                                                      <w:tblCellSpacing w:w="0" w:type="dxa"/>
                                                      <w:tblInd w:w="8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1206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</w:trPr>
                                                      <w:tc>
                                                        <w:tcPr>
                                                          <w:tcW w:w="1206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"http://blog.sina.com.cn/u/" \l "sort_0" \t "_self"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我的所有文章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00" w:type="dxa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10"/>
                                                        <w:szCs w:val="10"/>
                                                      </w:rPr>
                                                      <w:t>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1252" w:type="dxa"/>
                                                    <w:tcBorders>
                                                      <w:bottom w:val="dashed" w:color="BFA489" w:sz="6" w:space="0"/>
                                                    </w:tcBorders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1206" w:type="dxa"/>
                                                      <w:tblCellSpacing w:w="0" w:type="dxa"/>
                                                      <w:tblInd w:w="8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1206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</w:trPr>
                                                      <w:tc>
                                                        <w:tcPr>
                                                          <w:tcW w:w="1206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"http://blog.sina.com.cn/u/" \l "sort_1" \t "_self"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杂文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00" w:type="dxa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10"/>
                                                        <w:szCs w:val="10"/>
                                                      </w:rPr>
                                                      <w:t>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1252" w:type="dxa"/>
                                                    <w:tcBorders>
                                                      <w:bottom w:val="dashed" w:color="BFA489" w:sz="6" w:space="0"/>
                                                    </w:tcBorders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1206" w:type="dxa"/>
                                                      <w:tblCellSpacing w:w="0" w:type="dxa"/>
                                                      <w:tblInd w:w="8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1206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</w:trPr>
                                                      <w:tc>
                                                        <w:tcPr>
                                                          <w:tcW w:w="1206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"http://blog.sina.com.cn/u/" \l "sort_2" \t "_self"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心情文字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00" w:type="dxa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10"/>
                                                        <w:szCs w:val="10"/>
                                                      </w:rPr>
                                                      <w:t>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1252" w:type="dxa"/>
                                                    <w:tcBorders>
                                                      <w:bottom w:val="dashed" w:color="BFA489" w:sz="6" w:space="0"/>
                                                    </w:tcBorders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1206" w:type="dxa"/>
                                                      <w:tblCellSpacing w:w="0" w:type="dxa"/>
                                                      <w:tblInd w:w="8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1206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</w:trPr>
                                                      <w:tc>
                                                        <w:tcPr>
                                                          <w:tcW w:w="1206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"http://blog.sina.com.cn/u/" \l "sort_3" \t "_self"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小小说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00" w:type="dxa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10"/>
                                                        <w:szCs w:val="10"/>
                                                      </w:rPr>
                                                      <w:t>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1252" w:type="dxa"/>
                                                    <w:tcBorders>
                                                      <w:bottom w:val="dashed" w:color="BFA489" w:sz="6" w:space="0"/>
                                                    </w:tcBorders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1206" w:type="dxa"/>
                                                      <w:tblCellSpacing w:w="0" w:type="dxa"/>
                                                      <w:tblInd w:w="8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1206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</w:trPr>
                                                      <w:tc>
                                                        <w:tcPr>
                                                          <w:tcW w:w="1206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"http://blog.sina.com.cn/u/" \l "sort_4" \t "_self"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游记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3424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424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150" w:hRule="atLeast"/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424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16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424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3470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70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0" w:hRule="atLeast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1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3470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70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3424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424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424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最新评论</w:t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140" w:type="dxa"/>
                                                <w:tblCellSpacing w:w="15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blCellMar>
                                              </w:tblPr>
                                              <w:tblGrid>
                                                <w:gridCol w:w="140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</w:tblPrEx>
                                                <w:trPr>
                                                  <w:tblCellSpacing w:w="15" w:type="dxa"/>
                                                </w:trPr>
                                                <w:tc>
                                                  <w:tcPr>
                                                    <w:tcW w:w="80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1206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1206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1206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未添加内容。</w:t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3424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424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150" w:hRule="atLeast"/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424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16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424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3470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70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0" w:hRule="atLeast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1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3470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70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3424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424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424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最新留言</w:t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140" w:type="dxa"/>
                                                <w:tblCellSpacing w:w="15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blCellMar>
                                              </w:tblPr>
                                              <w:tblGrid>
                                                <w:gridCol w:w="140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</w:tblPrEx>
                                                <w:trPr>
                                                  <w:tblCellSpacing w:w="15" w:type="dxa"/>
                                                </w:trPr>
                                                <w:tc>
                                                  <w:tcPr>
                                                    <w:tcW w:w="80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1206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1206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1206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未添加内容。</w:t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3424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424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150" w:hRule="atLeast"/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424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16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424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3470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70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0" w:hRule="atLeast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1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3470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70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3424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424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424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友情链接</w:t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140" w:type="dxa"/>
                                                <w:tblCellSpacing w:w="15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blCellMar>
                                              </w:tblPr>
                                              <w:tblGrid>
                                                <w:gridCol w:w="140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</w:tblPrEx>
                                                <w:trPr>
                                                  <w:tblCellSpacing w:w="15" w:type="dxa"/>
                                                </w:trPr>
                                                <w:tc>
                                                  <w:tcPr>
                                                    <w:tcW w:w="80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1353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00"/>
                                                <w:gridCol w:w="1053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00" w:type="dxa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10"/>
                                                        <w:szCs w:val="10"/>
                                                      </w:rPr>
                                                      <w:t>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1053" w:type="dxa"/>
                                                    <w:tcBorders>
                                                      <w:bottom w:val="dashed" w:color="BFA489" w:sz="6" w:space="0"/>
                                                    </w:tcBorders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1007" w:type="dxa"/>
                                                      <w:tblCellSpacing w:w="0" w:type="dxa"/>
                                                      <w:tblInd w:w="8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1007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</w:trPr>
                                                      <w:tc>
                                                        <w:tcPr>
                                                          <w:tcW w:w="1007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"http://blog.sina.com.cn" \t "_blank"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新浪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sz w:val="20"/>
                                                            </w:rPr>
                                                            <w:t>BLOG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3424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424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150" w:hRule="atLeast"/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424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16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424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3470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70"/>
                                        </w:tblGrid>
                                        <w:tr>
                                          <w:tblPrEx>
                                            <w:tblLayout w:type="fixed"/>
                                          </w:tblPrEx>
                                          <w:trPr>
                                            <w:trHeight w:val="100" w:hRule="atLeast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1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3470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70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3424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424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424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最新文章列表</w:t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140" w:type="dxa"/>
                                                <w:tblCellSpacing w:w="15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blCellMar>
                                              </w:tblPr>
                                              <w:tblGrid>
                                                <w:gridCol w:w="140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</w:tblPrEx>
                                                <w:trPr>
                                                  <w:tblCellSpacing w:w="15" w:type="dxa"/>
                                                </w:trPr>
                                                <w:tc>
                                                  <w:tcPr>
                                                    <w:tcW w:w="80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3424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00"/>
                                                <w:gridCol w:w="3124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00" w:type="dxa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10"/>
                                                        <w:szCs w:val="10"/>
                                                      </w:rPr>
                                                      <w:t>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3124" w:type="dxa"/>
                                                    <w:tcBorders>
                                                      <w:bottom w:val="dashed" w:color="BFA489" w:sz="6" w:space="0"/>
                                                    </w:tcBorders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3078" w:type="dxa"/>
                                                      <w:tblCellSpacing w:w="0" w:type="dxa"/>
                                                      <w:tblInd w:w="8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3078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</w:trPr>
                                                      <w:tc>
                                                        <w:tcPr>
                                                          <w:tcW w:w="3078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"http://blog.sina.com.cn/u/48f00282010002gi" \t "_blank" \o " 这段时间很忙,所以上个周末没有回去看你,希望你别介意.今天下午好不容易空下来又想起"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致小美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00" w:type="dxa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10"/>
                                                        <w:szCs w:val="10"/>
                                                      </w:rPr>
                                                      <w:t>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3124" w:type="dxa"/>
                                                    <w:tcBorders>
                                                      <w:bottom w:val="dashed" w:color="BFA489" w:sz="6" w:space="0"/>
                                                    </w:tcBorders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3078" w:type="dxa"/>
                                                      <w:tblCellSpacing w:w="0" w:type="dxa"/>
                                                      <w:tblInd w:w="8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3078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</w:trPr>
                                                      <w:tc>
                                                        <w:tcPr>
                                                          <w:tcW w:w="3078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"http://blog.sina.com.cn/u/48f00282010002gh" \t "_blank" \o "跟风   今天是我的BLOG开篇之日很开心,好象办了件大事一样.可很久很久都没有被老师逼"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跟风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00" w:type="dxa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10"/>
                                                        <w:szCs w:val="10"/>
                                                      </w:rPr>
                                                      <w:t>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3124" w:type="dxa"/>
                                                    <w:tcBorders>
                                                      <w:bottom w:val="dashed" w:color="BFA489" w:sz="6" w:space="0"/>
                                                    </w:tcBorders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3078" w:type="dxa"/>
                                                      <w:tblCellSpacing w:w="0" w:type="dxa"/>
                                                      <w:tblInd w:w="8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3078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</w:trPr>
                                                      <w:tc>
                                                        <w:tcPr>
                                                          <w:tcW w:w="3078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"http://blog.sina.com.cn/u/48f00282010002gg" \t "_blank"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跟风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00" w:type="dxa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10"/>
                                                        <w:szCs w:val="10"/>
                                                      </w:rPr>
                                                      <w:t>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3124" w:type="dxa"/>
                                                    <w:tcBorders>
                                                      <w:bottom w:val="dashed" w:color="BFA489" w:sz="6" w:space="0"/>
                                                    </w:tcBorders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3078" w:type="dxa"/>
                                                      <w:tblCellSpacing w:w="0" w:type="dxa"/>
                                                      <w:tblInd w:w="8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3078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</w:trPr>
                                                      <w:tc>
                                                        <w:tcPr>
                                                          <w:tcW w:w="3078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"http://blog.sina.com.cn/u/48f00282010002fv" \t "_blank" \o "我已经在新浪BLOG安家了，欢迎你时常过来做客，大家多多交流哦。我会把一些新鲜有"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嗨！亲爱的朋友们，欢迎您光临我的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sz w:val="20"/>
                                                            </w:rPr>
                                                            <w:t>BLOG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450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450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450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"http://blog.sina.com.cn/sns/service.php?m=aList&amp;uid=1223688834"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sz w:val="20"/>
                                                      </w:rPr>
                                                      <w:drawing>
                                                        <wp:inline distT="0" distB="0" distL="114300" distR="114300">
                                                          <wp:extent cx="266700" cy="266700"/>
                                                          <wp:effectExtent l="0" t="0" r="0" b="0"/>
                                                          <wp:docPr id="17" name="图片 9" descr="blank">
                                                            <a:hlinkClick xmlns:a="http://schemas.openxmlformats.org/drawingml/2006/main" r:id="rId19"/>
                                                          </wp:docPr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openxmlformats.org/drawingml/2006/picture">
                                                              <pic:pic xmlns:pic="http://schemas.openxmlformats.org/drawingml/2006/picture">
                                                                <pic:nvPicPr>
                                                                  <pic:cNvPr id="17" name="图片 9" descr="blank"/>
                                                                  <pic:cNvPicPr>
                                                                    <a:picLocks noChangeAspect="1"/>
                                                                  </pic:cNvPicPr>
                                                                </pic:nvPicPr>
                                                                <pic:blipFill>
                                                                  <a:blip r:embed="rId20" r:link="rId21"/>
                                                                  <a:stretch>
                                                                    <a:fillRect/>
                                                                  </a:stretch>
                                                                </pic:blipFill>
                                                                <pic:spPr>
                                                                  <a:xfrm>
                                                                    <a:off x="0" y="0"/>
                                                                    <a:ext cx="266700" cy="26670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pic:spPr>
                                                              </pic:pic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w:r>
                                                    <w:r>
                                                      <w:rPr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3424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424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60" w:hRule="atLeast"/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424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6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424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3470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70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0" w:hRule="atLeast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1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3470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70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000000"/>
                                                  <w:sz w:val="20"/>
                                                </w:rPr>
                                                <w:drawing>
                                                  <wp:inline distT="0" distB="0" distL="114300" distR="114300">
                                                    <wp:extent cx="190500" cy="142875"/>
                                                    <wp:effectExtent l="0" t="0" r="0" b="9525"/>
                                                    <wp:docPr id="16" name="图片 10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16" name="图片 10"/>
                                                            <pic:cNvPicPr>
                                                              <a:picLocks noChangeAspect="1"/>
                                                            </pic:cNvPicPr>
                                                          </pic:nvPicPr>
                                                          <pic:blipFill>
                                                            <a:blip r:embed="rId7"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>
                                                            <a:xfrm>
                                                              <a:off x="0" y="0"/>
                                                              <a:ext cx="190500" cy="14287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3470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70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0" w:hRule="atLeast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70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1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color w:val="00000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br w:type="textWrapping"/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drawing>
                                            <wp:inline distT="0" distB="0" distL="114300" distR="114300">
                                              <wp:extent cx="190500" cy="142875"/>
                                              <wp:effectExtent l="0" t="0" r="0" b="9525"/>
                                              <wp:docPr id="15" name="图片 1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5" name="图片 11"/>
                                                      <pic:cNvPicPr>
                                                        <a:picLocks noChangeAspect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90500" cy="1428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drawing>
                                            <wp:inline distT="0" distB="0" distL="114300" distR="114300">
                                              <wp:extent cx="114300" cy="161925"/>
                                              <wp:effectExtent l="0" t="0" r="0" b="9525"/>
                                              <wp:docPr id="14" name="图片 12" descr="0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4" name="图片 12" descr="0"/>
                                                      <pic:cNvPicPr>
                                                        <a:picLocks noChangeAspect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22" r:link="rId23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14300" cy="1619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drawing>
                                            <wp:inline distT="0" distB="0" distL="114300" distR="114300">
                                              <wp:extent cx="114300" cy="161925"/>
                                              <wp:effectExtent l="0" t="0" r="0" b="9525"/>
                                              <wp:docPr id="13" name="图片 13" descr="0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3" name="图片 13" descr="0"/>
                                                      <pic:cNvPicPr>
                                                        <a:picLocks noChangeAspect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22" r:link="rId23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14300" cy="1619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drawing>
                                            <wp:inline distT="0" distB="0" distL="114300" distR="114300">
                                              <wp:extent cx="114300" cy="161925"/>
                                              <wp:effectExtent l="0" t="0" r="0" b="9525"/>
                                              <wp:docPr id="12" name="图片 14" descr="0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2" name="图片 14" descr="0"/>
                                                      <pic:cNvPicPr>
                                                        <a:picLocks noChangeAspect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22" r:link="rId23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14300" cy="1619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drawing>
                                            <wp:inline distT="0" distB="0" distL="114300" distR="114300">
                                              <wp:extent cx="114300" cy="161925"/>
                                              <wp:effectExtent l="0" t="0" r="0" b="9525"/>
                                              <wp:docPr id="11" name="图片 15" descr="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1" name="图片 15" descr="2"/>
                                                      <pic:cNvPicPr>
                                                        <a:picLocks noChangeAspect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24" r:link="rId25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14300" cy="1619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drawing>
                                            <wp:inline distT="0" distB="0" distL="114300" distR="114300">
                                              <wp:extent cx="114300" cy="161925"/>
                                              <wp:effectExtent l="0" t="0" r="0" b="9525"/>
                                              <wp:docPr id="10" name="图片 16" descr="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0" name="图片 16" descr="1"/>
                                                      <pic:cNvPicPr>
                                                        <a:picLocks noChangeAspect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26" r:link="rId27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14300" cy="1619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>
                                        <w:pPr>
                                          <w:rPr>
                                            <w:color w:val="00000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br w:type="textWrapping"/>
                                        </w:r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HYPERLINK "http://blog.sina.com.cn/myblog/index_rss.php?uid=1223688834"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drawing>
                                            <wp:inline distT="0" distB="0" distL="114300" distR="114300">
                                              <wp:extent cx="762000" cy="142875"/>
                                              <wp:effectExtent l="0" t="0" r="0" b="9525"/>
                                              <wp:docPr id="9" name="图片 17" descr="xml">
                                                <a:hlinkClick xmlns:a="http://schemas.openxmlformats.org/drawingml/2006/main" r:id="rId28"/>
                                              </wp:docPr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9" name="图片 17" descr="xml"/>
                                                      <pic:cNvPicPr>
                                                        <a:picLocks noChangeAspect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29" r:link="rId30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762000" cy="1428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fldChar w:fldCharType="end"/>
                                        </w:r>
                                      </w:p>
                                      <w:tbl>
                                        <w:tblPr>
                                          <w:tblStyle w:val="9"/>
                                          <w:tblW w:w="140" w:type="dxa"/>
                                          <w:jc w:val="center"/>
                                          <w:tblCellSpacing w:w="15" w:type="dxa"/>
                                          <w:tblInd w:w="0" w:type="dxa"/>
                                          <w:tblLayout w:type="fixed"/>
                                          <w:tblCell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blCellMar>
                                        </w:tblPr>
                                        <w:tblGrid>
                                          <w:gridCol w:w="140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</w:tblPrEx>
                                          <w:trPr>
                                            <w:tblCellSpacing w:w="15" w:type="dxa"/>
                                            <w:jc w:val="center"/>
                                          </w:trPr>
                                          <w:tc>
                                            <w:tcPr>
                                              <w:tcW w:w="80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/>
                                            <w:sz w:val="20"/>
                                          </w:rPr>
                                          <w:t>推荐订阅：</w:t>
                                        </w:r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HYPERLINK "javascript:void(0);onclick=rsstry('rssfeed://blog.sina.com.cn/myblog/index_rss.php?uid=1223688834')"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rStyle w:val="11"/>
                                            <w:rFonts w:hint="eastAsia"/>
                                            <w:sz w:val="20"/>
                                          </w:rPr>
                                          <w:t>订阅到</w:t>
                                        </w:r>
                                        <w:r>
                                          <w:rPr>
                                            <w:rStyle w:val="11"/>
                                            <w:sz w:val="20"/>
                                          </w:rPr>
                                          <w:t>RSS</w:t>
                                        </w:r>
                                        <w:r>
                                          <w:rPr>
                                            <w:rStyle w:val="11"/>
                                            <w:rFonts w:hint="eastAsia"/>
                                            <w:sz w:val="20"/>
                                          </w:rPr>
                                          <w:t>阅读器</w:t>
                                        </w:r>
                                        <w:r>
                                          <w:rPr>
                                            <w:rStyle w:val="11"/>
                                            <w:rFonts w:hint="eastAsia"/>
                                            <w:sz w:val="20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31" w:type="dxa"/>
                                      </w:tcPr>
                                      <w:p>
                                        <w:pPr>
                                          <w:rPr>
                                            <w:color w:val="00000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drawing>
                                            <wp:inline distT="0" distB="0" distL="114300" distR="114300">
                                              <wp:extent cx="9525" cy="9525"/>
                                              <wp:effectExtent l="0" t="0" r="0" b="0"/>
                                              <wp:docPr id="8" name="图片 18" descr="blank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8" name="图片 18" descr="blank"/>
                                                      <pic:cNvPicPr>
                                                        <a:picLocks noChangeAspect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31" r:link="rId32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9525" cy="95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HYPERLINK "http://blog.sina.com.cn/control/writing/scriber/article_add.php?mode=1" \t "_blank"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rStyle w:val="11"/>
                                            <w:rFonts w:hint="eastAsia"/>
                                            <w:sz w:val="20"/>
                                          </w:rPr>
                                          <w:t>发表文章</w:t>
                                        </w:r>
                                        <w:r>
                                          <w:rPr>
                                            <w:rStyle w:val="11"/>
                                            <w:rFonts w:hint="eastAsia"/>
                                            <w:sz w:val="20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 xml:space="preserve"> </w:t>
                                        </w:r>
                                      </w:p>
                                      <w:tbl>
                                        <w:tblPr>
                                          <w:tblStyle w:val="9"/>
                                          <w:tblW w:w="9285" w:type="dxa"/>
                                          <w:jc w:val="center"/>
                                          <w:tblCellSpacing w:w="0" w:type="dxa"/>
                                          <w:tblInd w:w="0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9285"/>
                                        </w:tblGrid>
                                        <w:tr>
                                          <w:tblPrEx>
                                            <w:tblLayout w:type="fixed"/>
                                          </w:tblPrEx>
                                          <w:trPr>
                                            <w:tblCellSpacing w:w="0" w:type="dxa"/>
                                            <w:jc w:val="center"/>
                                          </w:trPr>
                                          <w:tc>
                                            <w:tcPr>
                                              <w:tcW w:w="9285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9239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9239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9239" w:type="dxa"/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618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618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618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"http://blog.sina.com.cn/u/48f00282010002gi" \t "_blank"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致小美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9239" w:type="dxa"/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1968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1968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1968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drawing>
                                                              <wp:inline distT="0" distB="0" distL="114300" distR="114300">
                                                                <wp:extent cx="85725" cy="85725"/>
                                                                <wp:effectExtent l="0" t="0" r="9525" b="9525"/>
                                                                <wp:docPr id="7" name="图片 19" descr="sun"/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openxmlformats.org/drawingml/2006/picture">
                                                                    <pic:pic xmlns:pic="http://schemas.openxmlformats.org/drawingml/2006/picture">
                                                                      <pic:nvPicPr>
                                                                        <pic:cNvPr id="7" name="图片 19" descr="sun"/>
                                                                        <pic:cNvPicPr>
                                                                          <a:picLocks noChangeAspect="1"/>
                                                                        </pic:cNvPicPr>
                                                                      </pic:nvPicPr>
                                                                      <pic:blipFill>
                                                                        <a:blip r:embed="rId33" r:link="rId34"/>
                                                                        <a:stretch>
                                                                          <a:fillRect/>
                                                                        </a:stretch>
                                                                      </pic:blipFill>
                                                                      <pic:spPr>
                                                                        <a:xfrm>
                                                                          <a:off x="0" y="0"/>
                                                                          <a:ext cx="85725" cy="85725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pic:spPr>
                                                                    </pic:pic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2006-03-24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　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15:30:51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9239" w:type="dxa"/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50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Borders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dashed" w:color="BFA489" w:sz="6" w:space="0"/>
                                                        <w:right w:val="none" w:color="auto" w:sz="0" w:space="0"/>
                                                        <w:insideH w:val="none" w:color="auto" w:sz="0" w:space="0"/>
                                                        <w:insideV w:val="none" w:color="auto" w:sz="0" w:space="0"/>
                                                      </w:tblBorders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50"/>
                                                    </w:tblGrid>
                                                    <w:tr>
                                                      <w:tblPrEx>
                                                        <w:tblBorders>
                                                          <w:top w:val="none" w:color="auto" w:sz="0" w:space="0"/>
                                                          <w:left w:val="none" w:color="auto" w:sz="0" w:space="0"/>
                                                          <w:bottom w:val="dashed" w:color="BFA489" w:sz="6" w:space="0"/>
                                                          <w:right w:val="none" w:color="auto" w:sz="0" w:space="0"/>
                                                          <w:insideH w:val="none" w:color="auto" w:sz="0" w:space="0"/>
                                                          <w:insideV w:val="none" w:color="auto" w:sz="0" w:space="0"/>
                                                        </w:tblBorders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50" w:type="dxa"/>
                                                          <w:tcBorders>
                                                            <w:bottom w:val="dashed" w:color="BFA489" w:sz="6" w:space="0"/>
                                                          </w:tcBorders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vanish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  <w:tbl>
                                                    <w:tblPr>
                                                      <w:tblStyle w:val="9"/>
                                                      <w:tblW w:w="9193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9193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9193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  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这段时间很忙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所以上个周末没有回去看你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希望你别介意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.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今天下午好不容易空下来又想起你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不知道你现在在忙什么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心情怎么样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?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 xml:space="preserve">  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认识你十五年了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真快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!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第一次听到你哭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惊得我不知所措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想不出来用什么词来安慰你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来表达我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但我想你肯定明白的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.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 xml:space="preserve">  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以前听人家说悲欢离合时总不以为然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因为年轻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即使有过悲欢也不过是些小事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更谈不上什么离合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所以就没有切肤之痛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.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这次的事却让我感触很深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我想对你更是如此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.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可事情总会过去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心情也需要一天天变好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希望你能开开心心的过好每一天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楷体_GB2312" w:eastAsia="楷体_GB2312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!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drawing>
                                                              <wp:inline distT="0" distB="0" distL="114300" distR="114300">
                                                                <wp:extent cx="180975" cy="180975"/>
                                                                <wp:effectExtent l="0" t="0" r="9525" b="9525"/>
                                                                <wp:docPr id="6" name="图片 20" descr="001"/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openxmlformats.org/drawingml/2006/picture">
                                                                    <pic:pic xmlns:pic="http://schemas.openxmlformats.org/drawingml/2006/picture">
                                                                      <pic:nvPicPr>
                                                                        <pic:cNvPr id="6" name="图片 20" descr="001"/>
                                                                        <pic:cNvPicPr>
                                                                          <a:picLocks noChangeAspect="1" noCrop="1"/>
                                                                        </pic:cNvPicPr>
                                                                      </pic:nvPicPr>
                                                                      <pic:blipFill>
                                                                        <a:blip r:embed="rId35" r:link="rId36"/>
                                                                        <a:stretch>
                                                                          <a:fillRect/>
                                                                        </a:stretch>
                                                                      </pic:blipFill>
                                                                      <pic:spPr>
                                                                        <a:xfrm>
                                                                          <a:off x="0" y="0"/>
                                                                          <a:ext cx="180975" cy="180975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pic:spPr>
                                                                    </pic:pic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br w:type="textWrapping"/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br w:type="textWrapping"/>
                                                          </w: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"http://blog.sina.com.cn/u/48f00282010002gi" \t "_blank"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i/>
                                                              <w:iCs/>
                                                              <w:sz w:val="20"/>
                                                            </w:rPr>
                                                            <w:t>点击此处查看原文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i/>
                                                              <w:iCs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vanish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  <w:tbl>
                                                    <w:tblPr>
                                                      <w:tblStyle w:val="9"/>
                                                      <w:tblW w:w="50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Borders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dashed" w:color="BFA489" w:sz="6" w:space="0"/>
                                                        <w:right w:val="none" w:color="auto" w:sz="0" w:space="0"/>
                                                        <w:insideH w:val="none" w:color="auto" w:sz="0" w:space="0"/>
                                                        <w:insideV w:val="none" w:color="auto" w:sz="0" w:space="0"/>
                                                      </w:tblBorders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50"/>
                                                    </w:tblGrid>
                                                    <w:tr>
                                                      <w:tblPrEx>
                                                        <w:tblBorders>
                                                          <w:top w:val="none" w:color="auto" w:sz="0" w:space="0"/>
                                                          <w:left w:val="none" w:color="auto" w:sz="0" w:space="0"/>
                                                          <w:bottom w:val="dashed" w:color="BFA489" w:sz="6" w:space="0"/>
                                                          <w:right w:val="none" w:color="auto" w:sz="0" w:space="0"/>
                                                          <w:insideH w:val="none" w:color="auto" w:sz="0" w:space="0"/>
                                                          <w:insideV w:val="none" w:color="auto" w:sz="0" w:space="0"/>
                                                        </w:tblBorders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50" w:type="dxa"/>
                                                          <w:tcBorders>
                                                            <w:bottom w:val="dashed" w:color="BFA489" w:sz="6" w:space="0"/>
                                                          </w:tcBorders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vanish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  <w:tbl>
                                                    <w:tblPr>
                                                      <w:tblStyle w:val="9"/>
                                                      <w:tblW w:w="3324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3324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3324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"http://blog.sina.com.cn/u/48f00282010002gi" \t "_blank"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固定链接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┆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"http://blog.sina.com.cn/u/48f00282010002gi" \l "comment" \t "_blank" \o "提示：评论数每隔1~2小时刷新一次"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评论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sz w:val="20"/>
                                                            </w:rPr>
                                                            <w:t>(0)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┆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"http://blog.sina.com.cn/control/writing/scriber/article_add_by_quote.php?blog_id=48f00282010002gi" \t "_blank"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引用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┆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"http://blog.sina.com.cn/myblog/article/article_reader.php?blog_id=48f00282010002gi" \t "_blank" \o "提示：阅读数每隔1~2小时刷新一次"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阅读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sz w:val="20"/>
                                                            </w:rPr>
                                                            <w:t>(0)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9239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9239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100" w:hRule="atLeast"/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9239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1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9239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9239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9239" w:type="dxa"/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422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422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422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"http://blog.sina.com.cn/u/48f00282010002gh" \t "_blank"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跟风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9239" w:type="dxa"/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1961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1961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1961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drawing>
                                                              <wp:inline distT="0" distB="0" distL="114300" distR="114300">
                                                                <wp:extent cx="85725" cy="85725"/>
                                                                <wp:effectExtent l="0" t="0" r="9525" b="9525"/>
                                                                <wp:docPr id="5" name="图片 21" descr="sun"/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openxmlformats.org/drawingml/2006/picture">
                                                                    <pic:pic xmlns:pic="http://schemas.openxmlformats.org/drawingml/2006/picture">
                                                                      <pic:nvPicPr>
                                                                        <pic:cNvPr id="5" name="图片 21" descr="sun"/>
                                                                        <pic:cNvPicPr>
                                                                          <a:picLocks noChangeAspect="1"/>
                                                                        </pic:cNvPicPr>
                                                                      </pic:nvPicPr>
                                                                      <pic:blipFill>
                                                                        <a:blip r:embed="rId33" r:link="rId34"/>
                                                                        <a:stretch>
                                                                          <a:fillRect/>
                                                                        </a:stretch>
                                                                      </pic:blipFill>
                                                                      <pic:spPr>
                                                                        <a:xfrm>
                                                                          <a:off x="0" y="0"/>
                                                                          <a:ext cx="85725" cy="85725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pic:spPr>
                                                                    </pic:pic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2006-03-24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　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15:11:22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9239" w:type="dxa"/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50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Borders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dashed" w:color="BFA489" w:sz="6" w:space="0"/>
                                                        <w:right w:val="none" w:color="auto" w:sz="0" w:space="0"/>
                                                        <w:insideH w:val="none" w:color="auto" w:sz="0" w:space="0"/>
                                                        <w:insideV w:val="none" w:color="auto" w:sz="0" w:space="0"/>
                                                      </w:tblBorders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50"/>
                                                    </w:tblGrid>
                                                    <w:tr>
                                                      <w:tblPrEx>
                                                        <w:tblBorders>
                                                          <w:top w:val="none" w:color="auto" w:sz="0" w:space="0"/>
                                                          <w:left w:val="none" w:color="auto" w:sz="0" w:space="0"/>
                                                          <w:bottom w:val="dashed" w:color="BFA489" w:sz="6" w:space="0"/>
                                                          <w:right w:val="none" w:color="auto" w:sz="0" w:space="0"/>
                                                          <w:insideH w:val="none" w:color="auto" w:sz="0" w:space="0"/>
                                                          <w:insideV w:val="none" w:color="auto" w:sz="0" w:space="0"/>
                                                        </w:tblBorders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50" w:type="dxa"/>
                                                          <w:tcBorders>
                                                            <w:bottom w:val="dashed" w:color="BFA489" w:sz="6" w:space="0"/>
                                                          </w:tcBorders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vanish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  <w:tbl>
                                                    <w:tblPr>
                                                      <w:tblStyle w:val="9"/>
                                                      <w:tblW w:w="9193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9193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9193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跟风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 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 xml:space="preserve">  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今天是我的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BLOG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开篇之日很开心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好象办了件大事一样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.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可很久很久都没有被老师逼着写作文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下笔都有点不知所谓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诚惶诚恐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突然有点后悔怎么找了这么一个爱好来丰富业余生活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想来想去都要归咎老徐大姐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最近听说她的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BLOG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很火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老是排行榜第一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我不是想当第二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但还是想紧跟风潮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体会一下当当现代文艺女青年的感觉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偶尔还可以和朋友们吹吹牛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: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有空来我的博客玩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哈哈感觉不错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drawing>
                                                              <wp:inline distT="0" distB="0" distL="114300" distR="114300">
                                                                <wp:extent cx="180975" cy="180975"/>
                                                                <wp:effectExtent l="0" t="0" r="9525" b="9525"/>
                                                                <wp:docPr id="4" name="图片 22" descr="005"/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openxmlformats.org/drawingml/2006/picture">
                                                                    <pic:pic xmlns:pic="http://schemas.openxmlformats.org/drawingml/2006/picture">
                                                                      <pic:nvPicPr>
                                                                        <pic:cNvPr id="4" name="图片 22" descr="005"/>
                                                                        <pic:cNvPicPr>
                                                                          <a:picLocks noChangeAspect="1" noCrop="1"/>
                                                                        </pic:cNvPicPr>
                                                                      </pic:nvPicPr>
                                                                      <pic:blipFill>
                                                                        <a:blip r:embed="rId37" r:link="rId38"/>
                                                                        <a:stretch>
                                                                          <a:fillRect/>
                                                                        </a:stretch>
                                                                      </pic:blipFill>
                                                                      <pic:spPr>
                                                                        <a:xfrm>
                                                                          <a:off x="0" y="0"/>
                                                                          <a:ext cx="180975" cy="180975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pic:spPr>
                                                                    </pic:pic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就像小时侯读书人人都有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BB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机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,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我也要有一样纯属跟风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.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br w:type="textWrapping"/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br w:type="textWrapping"/>
                                                          </w: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"http://blog.sina.com.cn/u/48f00282010002gh" \t "_blank"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i/>
                                                              <w:iCs/>
                                                              <w:sz w:val="20"/>
                                                            </w:rPr>
                                                            <w:t>点击此处查看原文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i/>
                                                              <w:iCs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vanish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  <w:tbl>
                                                    <w:tblPr>
                                                      <w:tblStyle w:val="9"/>
                                                      <w:tblW w:w="50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Borders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dashed" w:color="BFA489" w:sz="6" w:space="0"/>
                                                        <w:right w:val="none" w:color="auto" w:sz="0" w:space="0"/>
                                                        <w:insideH w:val="none" w:color="auto" w:sz="0" w:space="0"/>
                                                        <w:insideV w:val="none" w:color="auto" w:sz="0" w:space="0"/>
                                                      </w:tblBorders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50"/>
                                                    </w:tblGrid>
                                                    <w:tr>
                                                      <w:tblPrEx>
                                                        <w:tblBorders>
                                                          <w:top w:val="none" w:color="auto" w:sz="0" w:space="0"/>
                                                          <w:left w:val="none" w:color="auto" w:sz="0" w:space="0"/>
                                                          <w:bottom w:val="dashed" w:color="BFA489" w:sz="6" w:space="0"/>
                                                          <w:right w:val="none" w:color="auto" w:sz="0" w:space="0"/>
                                                          <w:insideH w:val="none" w:color="auto" w:sz="0" w:space="0"/>
                                                          <w:insideV w:val="none" w:color="auto" w:sz="0" w:space="0"/>
                                                        </w:tblBorders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50" w:type="dxa"/>
                                                          <w:tcBorders>
                                                            <w:bottom w:val="dashed" w:color="BFA489" w:sz="6" w:space="0"/>
                                                          </w:tcBorders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vanish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  <w:tbl>
                                                    <w:tblPr>
                                                      <w:tblStyle w:val="9"/>
                                                      <w:tblW w:w="3324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3324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3324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"http://blog.sina.com.cn/u/48f00282010002gh" \t "_blank"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固定链接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┆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"http://blog.sina.com.cn/u/48f00282010002gh" \l "comment" \t "_blank" \o "提示：评论数每隔1~2小时刷新一次"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评论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sz w:val="20"/>
                                                            </w:rPr>
                                                            <w:t>(0)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┆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"http://blog.sina.com.cn/control/writing/scriber/article_add_by_quote.php?blog_id=48f00282010002gh" \t "_blank"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引用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┆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"http://blog.sina.com.cn/myblog/article/article_reader.php?blog_id=48f00282010002gh" \t "_blank" \o "提示：阅读数每隔1~2小时刷新一次"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阅读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sz w:val="20"/>
                                                            </w:rPr>
                                                            <w:t>(0)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9239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9239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100" w:hRule="atLeast"/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9239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1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3370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370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370" w:type="dxa"/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422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422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422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"http://blog.sina.com.cn/u/48f00282010002gg" \t "_blank"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跟风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370" w:type="dxa"/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1968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1968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1968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drawing>
                                                              <wp:inline distT="0" distB="0" distL="114300" distR="114300">
                                                                <wp:extent cx="85725" cy="85725"/>
                                                                <wp:effectExtent l="0" t="0" r="9525" b="9525"/>
                                                                <wp:docPr id="3" name="图片 23" descr="sun"/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openxmlformats.org/drawingml/2006/picture">
                                                                    <pic:pic xmlns:pic="http://schemas.openxmlformats.org/drawingml/2006/picture">
                                                                      <pic:nvPicPr>
                                                                        <pic:cNvPr id="3" name="图片 23" descr="sun"/>
                                                                        <pic:cNvPicPr>
                                                                          <a:picLocks noChangeAspect="1"/>
                                                                        </pic:cNvPicPr>
                                                                      </pic:nvPicPr>
                                                                      <pic:blipFill>
                                                                        <a:blip r:embed="rId33" r:link="rId34"/>
                                                                        <a:stretch>
                                                                          <a:fillRect/>
                                                                        </a:stretch>
                                                                      </pic:blipFill>
                                                                      <pic:spPr>
                                                                        <a:xfrm>
                                                                          <a:off x="0" y="0"/>
                                                                          <a:ext cx="85725" cy="85725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pic:spPr>
                                                                    </pic:pic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2006-03-24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　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13:27:40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370" w:type="dxa"/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50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Borders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dashed" w:color="BFA489" w:sz="6" w:space="0"/>
                                                        <w:right w:val="none" w:color="auto" w:sz="0" w:space="0"/>
                                                        <w:insideH w:val="none" w:color="auto" w:sz="0" w:space="0"/>
                                                        <w:insideV w:val="none" w:color="auto" w:sz="0" w:space="0"/>
                                                      </w:tblBorders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50"/>
                                                    </w:tblGrid>
                                                    <w:tr>
                                                      <w:tblPrEx>
                                                        <w:tblBorders>
                                                          <w:top w:val="none" w:color="auto" w:sz="0" w:space="0"/>
                                                          <w:left w:val="none" w:color="auto" w:sz="0" w:space="0"/>
                                                          <w:bottom w:val="dashed" w:color="BFA489" w:sz="6" w:space="0"/>
                                                          <w:right w:val="none" w:color="auto" w:sz="0" w:space="0"/>
                                                          <w:insideH w:val="none" w:color="auto" w:sz="0" w:space="0"/>
                                                          <w:insideV w:val="none" w:color="auto" w:sz="0" w:space="0"/>
                                                        </w:tblBorders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50" w:type="dxa"/>
                                                          <w:tcBorders>
                                                            <w:bottom w:val="dashed" w:color="BFA489" w:sz="6" w:space="0"/>
                                                          </w:tcBorders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vanish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  <w:tbl>
                                                    <w:tblPr>
                                                      <w:tblStyle w:val="9"/>
                                                      <w:tblW w:w="1597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1597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1597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br w:type="textWrapping"/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br w:type="textWrapping"/>
                                                          </w: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"http://blog.sina.com.cn/u/48f00282010002gg" \t "_blank"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i/>
                                                              <w:iCs/>
                                                              <w:sz w:val="20"/>
                                                            </w:rPr>
                                                            <w:t>点击此处查看原文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i/>
                                                              <w:iCs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vanish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  <w:tbl>
                                                    <w:tblPr>
                                                      <w:tblStyle w:val="9"/>
                                                      <w:tblW w:w="50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Borders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dashed" w:color="BFA489" w:sz="6" w:space="0"/>
                                                        <w:right w:val="none" w:color="auto" w:sz="0" w:space="0"/>
                                                        <w:insideH w:val="none" w:color="auto" w:sz="0" w:space="0"/>
                                                        <w:insideV w:val="none" w:color="auto" w:sz="0" w:space="0"/>
                                                      </w:tblBorders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50"/>
                                                    </w:tblGrid>
                                                    <w:tr>
                                                      <w:tblPrEx>
                                                        <w:tblBorders>
                                                          <w:top w:val="none" w:color="auto" w:sz="0" w:space="0"/>
                                                          <w:left w:val="none" w:color="auto" w:sz="0" w:space="0"/>
                                                          <w:bottom w:val="dashed" w:color="BFA489" w:sz="6" w:space="0"/>
                                                          <w:right w:val="none" w:color="auto" w:sz="0" w:space="0"/>
                                                          <w:insideH w:val="none" w:color="auto" w:sz="0" w:space="0"/>
                                                          <w:insideV w:val="none" w:color="auto" w:sz="0" w:space="0"/>
                                                        </w:tblBorders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50" w:type="dxa"/>
                                                          <w:tcBorders>
                                                            <w:bottom w:val="dashed" w:color="BFA489" w:sz="6" w:space="0"/>
                                                          </w:tcBorders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vanish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  <w:tbl>
                                                    <w:tblPr>
                                                      <w:tblStyle w:val="9"/>
                                                      <w:tblW w:w="3324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3324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3324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"http://blog.sina.com.cn/u/48f00282010002gg" \t "_blank"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固定链接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┆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"http://blog.sina.com.cn/u/48f00282010002gg" \l "comment" \t "_blank" \o "提示：评论数每隔1~2小时刷新一次"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评论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sz w:val="20"/>
                                                            </w:rPr>
                                                            <w:t>(0)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┆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"http://blog.sina.com.cn/control/writing/scriber/article_add_by_quote.php?blog_id=48f00282010002gg" \t "_blank"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引用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┆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"http://blog.sina.com.cn/myblog/article/article_reader.php?blog_id=48f00282010002gg" \t "_blank" \o "提示：阅读数每隔1~2小时刷新一次"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阅读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sz w:val="20"/>
                                                            </w:rPr>
                                                            <w:t>(4)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9239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9239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100" w:hRule="atLeast"/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9239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1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9239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9239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9239" w:type="dxa"/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3749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3749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3749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"http://blog.sina.com.cn/u/48f00282010002fv" \t "_blank"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嗨！亲爱的朋友们，欢迎您光临我的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sz w:val="20"/>
                                                            </w:rPr>
                                                            <w:t>BLOG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9239" w:type="dxa"/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1961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1961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1961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drawing>
                                                              <wp:inline distT="0" distB="0" distL="114300" distR="114300">
                                                                <wp:extent cx="85725" cy="85725"/>
                                                                <wp:effectExtent l="0" t="0" r="9525" b="9525"/>
                                                                <wp:docPr id="2" name="图片 24" descr="sun"/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openxmlformats.org/drawingml/2006/picture">
                                                                    <pic:pic xmlns:pic="http://schemas.openxmlformats.org/drawingml/2006/picture">
                                                                      <pic:nvPicPr>
                                                                        <pic:cNvPr id="2" name="图片 24" descr="sun"/>
                                                                        <pic:cNvPicPr>
                                                                          <a:picLocks noChangeAspect="1"/>
                                                                        </pic:cNvPicPr>
                                                                      </pic:nvPicPr>
                                                                      <pic:blipFill>
                                                                        <a:blip r:embed="rId33" r:link="rId34"/>
                                                                        <a:stretch>
                                                                          <a:fillRect/>
                                                                        </a:stretch>
                                                                      </pic:blipFill>
                                                                      <pic:spPr>
                                                                        <a:xfrm>
                                                                          <a:off x="0" y="0"/>
                                                                          <a:ext cx="85725" cy="85725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pic:spPr>
                                                                    </pic:pic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2006-03-23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　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11:37:57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9239" w:type="dxa"/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50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Borders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dashed" w:color="BFA489" w:sz="6" w:space="0"/>
                                                        <w:right w:val="none" w:color="auto" w:sz="0" w:space="0"/>
                                                        <w:insideH w:val="none" w:color="auto" w:sz="0" w:space="0"/>
                                                        <w:insideV w:val="none" w:color="auto" w:sz="0" w:space="0"/>
                                                      </w:tblBorders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50"/>
                                                    </w:tblGrid>
                                                    <w:tr>
                                                      <w:tblPrEx>
                                                        <w:tblBorders>
                                                          <w:top w:val="none" w:color="auto" w:sz="0" w:space="0"/>
                                                          <w:left w:val="none" w:color="auto" w:sz="0" w:space="0"/>
                                                          <w:bottom w:val="dashed" w:color="BFA489" w:sz="6" w:space="0"/>
                                                          <w:right w:val="none" w:color="auto" w:sz="0" w:space="0"/>
                                                          <w:insideH w:val="none" w:color="auto" w:sz="0" w:space="0"/>
                                                          <w:insideV w:val="none" w:color="auto" w:sz="0" w:space="0"/>
                                                        </w:tblBorders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50" w:type="dxa"/>
                                                          <w:tcBorders>
                                                            <w:bottom w:val="dashed" w:color="BFA489" w:sz="6" w:space="0"/>
                                                          </w:tcBorders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vanish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  <w:tbl>
                                                    <w:tblPr>
                                                      <w:tblStyle w:val="9"/>
                                                      <w:tblW w:w="9193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9193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9193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</w:p>
                                                        <w:p>
                                                          <w:pP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drawing>
                                                              <wp:inline distT="0" distB="0" distL="114300" distR="114300">
                                                                <wp:extent cx="4000500" cy="2095500"/>
                                                                <wp:effectExtent l="0" t="0" r="0" b="0"/>
                                                                <wp:docPr id="1" name="图片 25" descr="welcome"/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openxmlformats.org/drawingml/2006/picture">
                                                                    <pic:pic xmlns:pic="http://schemas.openxmlformats.org/drawingml/2006/picture">
                                                                      <pic:nvPicPr>
                                                                        <pic:cNvPr id="1" name="图片 25" descr="welcome"/>
                                                                        <pic:cNvPicPr>
                                                                          <a:picLocks noChangeAspect="1"/>
                                                                        </pic:cNvPicPr>
                                                                      </pic:nvPicPr>
                                                                      <pic:blipFill>
                                                                        <a:blip r:embed="rId39" r:link="rId40"/>
                                                                        <a:stretch>
                                                                          <a:fillRect/>
                                                                        </a:stretch>
                                                                      </pic:blipFill>
                                                                      <pic:spPr>
                                                                        <a:xfrm>
                                                                          <a:off x="0" y="0"/>
                                                                          <a:ext cx="4000500" cy="209550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pic:spPr>
                                                                    </pic:pic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br w:type="textWrapping"/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br w:type="textWrapping"/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　　我已经在新浪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BLOG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安家了，欢迎你时常过来做客，大家多多交流哦。我会把一些新鲜有趣的东西记录下来一块与你分享。也希望你记住我的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BLOG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地址，你可以把她添加到你的收藏夹，也可以把她复制下来告诉你的朋友们。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br w:type="textWrapping"/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br w:type="textWrapping"/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　　：）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br w:type="textWrapping"/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br w:type="textWrapping"/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　　我的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BLOG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地址：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 xml:space="preserve">  </w:t>
                                                          </w: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"http://blog.sina.com.cn/u/1223688834"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sz w:val="20"/>
                                                            </w:rPr>
                                                            <w:t>http://blog.sina.com.cn/u/1223688834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br w:type="textWrapping"/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br w:type="textWrapping"/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br w:type="textWrapping"/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br w:type="textWrapping"/>
                                                          </w: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"http://blog.sina.com.cn/u/48f00282010002fv" \t "_blank"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i/>
                                                              <w:iCs/>
                                                              <w:sz w:val="20"/>
                                                            </w:rPr>
                                                            <w:t>点击此处查看原文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i/>
                                                              <w:iCs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vanish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  <w:tbl>
                                                    <w:tblPr>
                                                      <w:tblStyle w:val="9"/>
                                                      <w:tblW w:w="50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Borders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dashed" w:color="BFA489" w:sz="6" w:space="0"/>
                                                        <w:right w:val="none" w:color="auto" w:sz="0" w:space="0"/>
                                                        <w:insideH w:val="none" w:color="auto" w:sz="0" w:space="0"/>
                                                        <w:insideV w:val="none" w:color="auto" w:sz="0" w:space="0"/>
                                                      </w:tblBorders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50"/>
                                                    </w:tblGrid>
                                                    <w:tr>
                                                      <w:tblPrEx>
                                                        <w:tblBorders>
                                                          <w:top w:val="none" w:color="auto" w:sz="0" w:space="0"/>
                                                          <w:left w:val="none" w:color="auto" w:sz="0" w:space="0"/>
                                                          <w:bottom w:val="dashed" w:color="BFA489" w:sz="6" w:space="0"/>
                                                          <w:right w:val="none" w:color="auto" w:sz="0" w:space="0"/>
                                                          <w:insideH w:val="none" w:color="auto" w:sz="0" w:space="0"/>
                                                          <w:insideV w:val="none" w:color="auto" w:sz="0" w:space="0"/>
                                                        </w:tblBorders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50" w:type="dxa"/>
                                                          <w:tcBorders>
                                                            <w:bottom w:val="dashed" w:color="BFA489" w:sz="6" w:space="0"/>
                                                          </w:tcBorders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vanish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  <w:tbl>
                                                    <w:tblPr>
                                                      <w:tblStyle w:val="9"/>
                                                      <w:tblW w:w="2412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2412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2412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"http://blog.sina.com.cn/u/48f00282010002fv" \t "_blank"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固定链接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┆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"http://blog.sina.com.cn/control/writing/scriber/article_add_by_quote.php?blog_id=48f00282010002fv" \t "_blank"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引用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┆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"http://blog.sina.com.cn/myblog/article/article_reader.php?blog_id=48f00282010002fv" \t "_blank" \o "提示：阅读数每隔1~2小时刷新一次"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阅读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sz w:val="20"/>
                                                            </w:rPr>
                                                            <w:t>(0)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9239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9239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100" w:hRule="atLeast"/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9239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1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9209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9209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300" w:hRule="atLeast"/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9209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9209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 xml:space="preserve"> (1/1) 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页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1</w:t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rFonts w:ascii="Arial Unicode MS" w:hAnsi="Arial Unicode MS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8"/>
                            </w:pPr>
                            <w:r>
                              <w:rPr>
                                <w:rFonts w:hint="eastAsia"/>
                              </w:rPr>
                              <w:t>、区卫生监督所）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pt;margin-top:115.05pt;height:40.2pt;width:152.25pt;z-index:251680768;mso-width-relative:page;mso-height-relative:page;" fillcolor="#FFFFFF" filled="t" stroked="t" coordsize="21600,21600" o:gfxdata="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KwjwNoAAAALAQAADwAAAAAAAAABACAAAAAiAAAAZHJzL2Rvd25yZXYueG1sUEsBAhQA&#10;FAAAAAgAh07iQL4+2R7wAQAA6wMAAA4AAAAAAAAAAQAgAAAAK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eastAsia="宋体"/>
                          <w:sz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</w:rPr>
                        <w:t>监测、预测与信息报告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</w:rPr>
                        <w:t>（县疾控中心）</w:t>
                      </w:r>
                    </w:p>
                    <w:p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Style w:val="9"/>
                        <w:tblW w:w="12893" w:type="dxa"/>
                        <w:jc w:val="center"/>
                        <w:tblCellSpacing w:w="0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893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27" w:hRule="atLeast"/>
                          <w:tblCellSpacing w:w="0" w:type="dxa"/>
                          <w:jc w:val="center"/>
                        </w:trPr>
                        <w:tc>
                          <w:tcPr>
                            <w:tcW w:w="12893" w:type="dxa"/>
                            <w:shd w:val="clear" w:color="auto" w:fill="FFFFFF"/>
                            <w:vAlign w:val="center"/>
                          </w:tcPr>
                          <w:tbl>
                            <w:tblPr>
                              <w:tblStyle w:val="9"/>
                              <w:tblW w:w="2195" w:type="dxa"/>
                              <w:tblCellSpacing w:w="0" w:type="dxa"/>
                              <w:tblInd w:w="8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00"/>
                              <w:gridCol w:w="1595"/>
                              <w:gridCol w:w="300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blCellSpacing w:w="0" w:type="dxa"/>
                              </w:trPr>
                              <w:tc>
                                <w:tcPr>
                                  <w:tcW w:w="300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Arial Unicode MS" w:hAnsi="Arial Unicode MS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5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Arial Unicode MS" w:hAnsi="Arial Unicode MS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</w:rPr>
                                    <w:t>美丽人生的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BLOG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Arial Unicode MS" w:hAnsi="Arial Unicode MS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vanish/>
                                <w:color w:val="000000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9"/>
                              <w:tblW w:w="5368" w:type="dxa"/>
                              <w:tblCellSpacing w:w="0" w:type="dxa"/>
                              <w:tblInd w:w="8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00"/>
                              <w:gridCol w:w="4768"/>
                              <w:gridCol w:w="300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blCellSpacing w:w="0" w:type="dxa"/>
                              </w:trPr>
                              <w:tc>
                                <w:tcPr>
                                  <w:tcW w:w="300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Arial Unicode MS" w:hAnsi="Arial Unicode MS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8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Arial Unicode MS" w:hAnsi="Arial Unicode MS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"http://blog.sina.com.cn/u/1223688834"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Style w:val="11"/>
                                      <w:sz w:val="20"/>
                                    </w:rPr>
                                    <w:t>http://blog.sina.com.cn/u/1223688834</w:t>
                                  </w:r>
                                  <w:r>
                                    <w:rPr>
                                      <w:rStyle w:val="11"/>
                                      <w:sz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</w:rPr>
                                    <w:t>﹥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"javascript:;"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Style w:val="11"/>
                                      <w:rFonts w:hint="eastAsia"/>
                                      <w:sz w:val="20"/>
                                    </w:rPr>
                                    <w:t>复制</w:t>
                                  </w:r>
                                  <w:r>
                                    <w:rPr>
                                      <w:rStyle w:val="11"/>
                                      <w:rFonts w:hint="eastAsia"/>
                                      <w:sz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</w:rPr>
                                    <w:t>　﹥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"javascript:;"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Style w:val="11"/>
                                      <w:rFonts w:hint="eastAsia"/>
                                      <w:sz w:val="20"/>
                                    </w:rPr>
                                    <w:t>收藏本页</w:t>
                                  </w:r>
                                  <w:r>
                                    <w:rPr>
                                      <w:rStyle w:val="11"/>
                                      <w:rFonts w:hint="eastAsia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Arial Unicode MS" w:hAnsi="Arial Unicode MS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 Unicode MS" w:hAnsi="Arial Unicode MS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vanish/>
                          <w:color w:val="000000"/>
                          <w:sz w:val="20"/>
                        </w:rPr>
                      </w:pPr>
                    </w:p>
                    <w:tbl>
                      <w:tblPr>
                        <w:tblStyle w:val="9"/>
                        <w:tblW w:w="12893" w:type="dxa"/>
                        <w:jc w:val="center"/>
                        <w:tblCellSpacing w:w="0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893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6" w:hRule="atLeast"/>
                          <w:tblCellSpacing w:w="0" w:type="dxa"/>
                          <w:jc w:val="center"/>
                        </w:trPr>
                        <w:tc>
                          <w:tcPr>
                            <w:tcW w:w="12893" w:type="dxa"/>
                            <w:tcMar>
                              <w:top w:w="0" w:type="dxa"/>
                              <w:left w:w="167" w:type="dxa"/>
                              <w:bottom w:w="0" w:type="dxa"/>
                              <w:right w:w="167" w:type="dxa"/>
                            </w:tcMar>
                            <w:vAlign w:val="center"/>
                          </w:tcPr>
                          <w:tbl>
                            <w:tblPr>
                              <w:tblStyle w:val="9"/>
                              <w:tblW w:w="12513" w:type="dxa"/>
                              <w:tblCellSpacing w:w="0" w:type="dxa"/>
                              <w:tblInd w:w="8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325"/>
                              <w:gridCol w:w="7188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blCellSpacing w:w="0" w:type="dxa"/>
                              </w:trPr>
                              <w:tc>
                                <w:tcPr>
                                  <w:tcW w:w="5325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Arial Unicode MS" w:hAnsi="Arial Unicode MS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"file:///C:\\"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Style w:val="11"/>
                                      <w:sz w:val="20"/>
                                    </w:rPr>
                                    <w:t>HOME</w:t>
                                  </w:r>
                                  <w:r>
                                    <w:rPr>
                                      <w:rStyle w:val="11"/>
                                      <w:sz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drawing>
                                      <wp:inline distT="0" distB="0" distL="114300" distR="114300">
                                        <wp:extent cx="752475" cy="219075"/>
                                        <wp:effectExtent l="0" t="0" r="9525" b="9525"/>
                                        <wp:docPr id="23" name="图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" name="图片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2475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Arial Unicode MS" w:hAnsi="Arial Unicode MS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drawing>
                                      <wp:inline distT="0" distB="0" distL="114300" distR="114300">
                                        <wp:extent cx="190500" cy="142875"/>
                                        <wp:effectExtent l="0" t="0" r="0" b="9525"/>
                                        <wp:docPr id="24" name="图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图片 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"javascript:;"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Style w:val="11"/>
                                      <w:rFonts w:hint="eastAsia"/>
                                      <w:sz w:val="20"/>
                                    </w:rPr>
                                    <w:t>登录</w:t>
                                  </w:r>
                                  <w:r>
                                    <w:rPr>
                                      <w:rStyle w:val="11"/>
                                      <w:rFonts w:hint="eastAsia"/>
                                      <w:sz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</w:rPr>
                                    <w:t>┆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"http://blog.sina.com.cn/member/signup/reg_step1.php"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Style w:val="11"/>
                                      <w:rFonts w:hint="eastAsia"/>
                                      <w:sz w:val="20"/>
                                    </w:rPr>
                                    <w:t>注册</w:t>
                                  </w:r>
                                  <w:r>
                                    <w:rPr>
                                      <w:rStyle w:val="11"/>
                                      <w:rFonts w:hint="eastAsia"/>
                                      <w:sz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</w:rPr>
                                    <w:t>┆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"http://search.blog.sina.com.cn/blog/search?q=%B3%C2%C4%AB" \t "_blank"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Style w:val="11"/>
                                      <w:rFonts w:hint="eastAsia"/>
                                      <w:sz w:val="20"/>
                                    </w:rPr>
                                    <w:t>搜索</w:t>
                                  </w:r>
                                  <w:r>
                                    <w:rPr>
                                      <w:rStyle w:val="11"/>
                                      <w:rFonts w:hint="eastAsia"/>
                                      <w:sz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</w:rPr>
                                    <w:t>┆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"http://blog.sina.com.cn/help/" \t "_blank"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Style w:val="11"/>
                                      <w:rFonts w:hint="eastAsia"/>
                                      <w:sz w:val="20"/>
                                    </w:rPr>
                                    <w:t>帮助</w:t>
                                  </w:r>
                                  <w:r>
                                    <w:rPr>
                                      <w:rStyle w:val="11"/>
                                      <w:rFonts w:hint="eastAsia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 Unicode MS" w:hAnsi="Arial Unicode MS"/>
                                <w:color w:val="B84D23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vanish/>
                          <w:color w:val="000000"/>
                          <w:sz w:val="20"/>
                        </w:rPr>
                      </w:pPr>
                    </w:p>
                    <w:tbl>
                      <w:tblPr>
                        <w:tblStyle w:val="9"/>
                        <w:tblW w:w="12893" w:type="dxa"/>
                        <w:jc w:val="center"/>
                        <w:tblCellSpacing w:w="0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893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12893" w:type="dxa"/>
                          </w:tcPr>
                          <w:tbl>
                            <w:tblPr>
                              <w:tblStyle w:val="9"/>
                              <w:tblW w:w="12847" w:type="dxa"/>
                              <w:tblCellSpacing w:w="0" w:type="dxa"/>
                              <w:tblInd w:w="8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516"/>
                              <w:gridCol w:w="9331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blCellSpacing w:w="0" w:type="dxa"/>
                              </w:trPr>
                              <w:tc>
                                <w:tcPr>
                                  <w:tcW w:w="3516" w:type="dxa"/>
                                </w:tcPr>
                                <w:tbl>
                                  <w:tblPr>
                                    <w:tblStyle w:val="9"/>
                                    <w:tblW w:w="3470" w:type="dxa"/>
                                    <w:tblCellSpacing w:w="0" w:type="dxa"/>
                                    <w:tblInd w:w="8" w:type="dxa"/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3470"/>
                                  </w:tblGrid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tbl>
                                        <w:tblPr>
                                          <w:tblStyle w:val="9"/>
                                          <w:tblW w:w="2730" w:type="dxa"/>
                                          <w:jc w:val="center"/>
                                          <w:tblCellSpacing w:w="0" w:type="dxa"/>
                                          <w:tblInd w:w="0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2730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  <w:jc w:val="center"/>
                                          </w:trPr>
                                          <w:tc>
                                            <w:tcPr>
                                              <w:tcW w:w="2730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000000"/>
                                                  <w:sz w:val="20"/>
                                                </w:rPr>
                                                <w:drawing>
                                                  <wp:inline distT="0" distB="0" distL="114300" distR="114300">
                                                    <wp:extent cx="1685925" cy="1276350"/>
                                                    <wp:effectExtent l="0" t="0" r="9525" b="0"/>
                                                    <wp:docPr id="25" name="图片 3" descr="陈墨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25" name="图片 3" descr="陈墨"/>
                                                            <pic:cNvPicPr>
                                                              <a:picLocks noChangeAspect="1"/>
                                                            </pic:cNvPicPr>
                                                          </pic:nvPicPr>
                                                          <pic:blipFill>
                                                            <a:blip r:embed="rId8" r:link="rId9"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>
                                                            <a:xfrm>
                                                              <a:off x="0" y="0"/>
                                                              <a:ext cx="1685925" cy="127635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  <w:jc w:val="center"/>
                                          </w:trPr>
                                          <w:tc>
                                            <w:tcPr>
                                              <w:tcW w:w="2730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"http://blog.sina.com.cn/u/1223688834"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Style w:val="11"/>
                                                  <w:rFonts w:hint="eastAsia"/>
                                                  <w:sz w:val="20"/>
                                                </w:rPr>
                                                <w:t>陈墨的</w:t>
                                              </w:r>
                                              <w:r>
                                                <w:rPr>
                                                  <w:rStyle w:val="11"/>
                                                  <w:sz w:val="20"/>
                                                </w:rPr>
                                                <w:t>BLOG</w:t>
                                              </w:r>
                                              <w:r>
                                                <w:rPr>
                                                  <w:rStyle w:val="11"/>
                                                  <w:sz w:val="20"/>
                                                </w:rPr>
                                                <w:fldChar w:fldCharType="end"/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vanish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Style w:val="9"/>
                                    <w:tblW w:w="3470" w:type="dxa"/>
                                    <w:tblCellSpacing w:w="0" w:type="dxa"/>
                                    <w:tblInd w:w="8" w:type="dxa"/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3470"/>
                                  </w:tblGrid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00" w:hRule="atLeast"/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tbl>
                                        <w:tblPr>
                                          <w:tblStyle w:val="9"/>
                                          <w:tblW w:w="3424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24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24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000000"/>
                                                  <w:sz w:val="20"/>
                                                </w:rPr>
                                                <w:drawing>
                                                  <wp:inline distT="0" distB="0" distL="114300" distR="114300">
                                                    <wp:extent cx="190500" cy="142875"/>
                                                    <wp:effectExtent l="0" t="0" r="0" b="9525"/>
                                                    <wp:docPr id="22" name="图片 4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22" name="图片 4"/>
                                                            <pic:cNvPicPr>
                                                              <a:picLocks noChangeAspect="1"/>
                                                            </pic:cNvPicPr>
                                                          </pic:nvPicPr>
                                                          <pic:blipFill>
                                                            <a:blip r:embed="rId10"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>
                                                            <a:xfrm>
                                                              <a:off x="0" y="0"/>
                                                              <a:ext cx="190500" cy="14287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  <w:r>
                                                <w:rPr>
                                                  <w:rFonts w:hint="eastAsia"/>
                                                  <w:color w:val="000000"/>
                                                  <w:sz w:val="20"/>
                                                </w:rPr>
                                                <w:t>活力地带</w:t>
                                              </w:r>
                                              <w:r>
                                                <w:rPr>
                                                  <w:color w:val="000000"/>
                                                  <w:sz w:val="20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24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3378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378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90" w:hRule="atLeast"/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378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1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378" w:type="dxa"/>
                                                    <w:vAlign w:val="center"/>
                                                  </w:tcPr>
                                                  <w:tbl>
                                                    <w:tblPr>
                                                      <w:tblStyle w:val="9"/>
                                                      <w:tblW w:w="2999" w:type="dxa"/>
                                                      <w:jc w:val="center"/>
                                                      <w:tblCellSpacing w:w="0" w:type="dxa"/>
                                                      <w:tblInd w:w="0" w:type="dxa"/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1499"/>
                                                      <w:gridCol w:w="1500"/>
                                                    </w:tblGrid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50" w:hRule="atLeast"/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1499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　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drawing>
                                                              <wp:inline distT="0" distB="0" distL="114300" distR="114300">
                                                                <wp:extent cx="152400" cy="133350"/>
                                                                <wp:effectExtent l="0" t="0" r="0" b="0"/>
                                                                <wp:docPr id="21" name="图片 5" descr="1"/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openxmlformats.org/drawingml/2006/picture">
                                                                    <pic:pic xmlns:pic="http://schemas.openxmlformats.org/drawingml/2006/picture">
                                                                      <pic:nvPicPr>
                                                                        <pic:cNvPr id="21" name="图片 5" descr="1"/>
                                                                        <pic:cNvPicPr>
                                                                          <a:picLocks noChangeAspect="1"/>
                                                                        </pic:cNvPicPr>
                                                                      </pic:nvPicPr>
                                                                      <pic:blipFill>
                                                                        <a:blip r:embed="rId11" r:link="rId12"/>
                                                                        <a:stretch>
                                                                          <a:fillRect/>
                                                                        </a:stretch>
                                                                      </pic:blipFill>
                                                                      <pic:spPr>
                                                                        <a:xfrm>
                                                                          <a:off x="0" y="0"/>
                                                                          <a:ext cx="152400" cy="13335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pic:spPr>
                                                                    </pic:pic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w: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"http://blog.sina.com.cn/u/1223688834"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个人首页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1500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drawing>
                                                              <wp:inline distT="0" distB="0" distL="114300" distR="114300">
                                                                <wp:extent cx="152400" cy="133350"/>
                                                                <wp:effectExtent l="0" t="0" r="0" b="0"/>
                                                                <wp:docPr id="20" name="图片 6" descr="2"/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openxmlformats.org/drawingml/2006/picture">
                                                                    <pic:pic xmlns:pic="http://schemas.openxmlformats.org/drawingml/2006/picture">
                                                                      <pic:nvPicPr>
                                                                        <pic:cNvPr id="20" name="图片 6" descr="2"/>
                                                                        <pic:cNvPicPr>
                                                                          <a:picLocks noChangeAspect="1"/>
                                                                        </pic:cNvPicPr>
                                                                      </pic:nvPicPr>
                                                                      <pic:blipFill>
                                                                        <a:blip r:embed="rId13" r:link="rId14"/>
                                                                        <a:stretch>
                                                                          <a:fillRect/>
                                                                        </a:stretch>
                                                                      </pic:blipFill>
                                                                      <pic:spPr>
                                                                        <a:xfrm>
                                                                          <a:off x="0" y="0"/>
                                                                          <a:ext cx="152400" cy="13335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pic:spPr>
                                                                    </pic:pic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w: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"http://blog.sina.com.cn/u/" \l "gbook_1"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给我留言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50" w:hRule="atLeast"/>
                                                        <w:tblCellSpacing w:w="0" w:type="dxa"/>
                                                        <w:jc w:val="center"/>
                                                      </w:trPr>
                                                      <w:tc>
                                                        <w:tcPr>
                                                          <w:tcW w:w="1499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>　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drawing>
                                                              <wp:inline distT="0" distB="0" distL="114300" distR="114300">
                                                                <wp:extent cx="152400" cy="133350"/>
                                                                <wp:effectExtent l="0" t="0" r="0" b="0"/>
                                                                <wp:docPr id="19" name="图片 7" descr="3"/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openxmlformats.org/drawingml/2006/picture">
                                                                    <pic:pic xmlns:pic="http://schemas.openxmlformats.org/drawingml/2006/picture">
                                                                      <pic:nvPicPr>
                                                                        <pic:cNvPr id="19" name="图片 7" descr="3"/>
                                                                        <pic:cNvPicPr>
                                                                          <a:picLocks noChangeAspect="1"/>
                                                                        </pic:cNvPicPr>
                                                                      </pic:nvPicPr>
                                                                      <pic:blipFill>
                                                                        <a:blip r:embed="rId15" r:link="rId16"/>
                                                                        <a:stretch>
                                                                          <a:fillRect/>
                                                                        </a:stretch>
                                                                      </pic:blipFill>
                                                                      <pic:spPr>
                                                                        <a:xfrm>
                                                                          <a:off x="0" y="0"/>
                                                                          <a:ext cx="152400" cy="13335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pic:spPr>
                                                                    </pic:pic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w: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"http://blog.sina.com.cn/control/"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控制面板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1500" w:type="dxa"/>
                                                          <w:vAlign w:val="center"/>
                                                        </w:tcPr>
                                                        <w:p>
                                                          <w:pPr>
                                                            <w:rPr>
                                                              <w:rFonts w:ascii="Arial Unicode MS" w:hAnsi="Arial Unicode MS"/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drawing>
                                                              <wp:inline distT="0" distB="0" distL="114300" distR="114300">
                                                                <wp:extent cx="152400" cy="133350"/>
                                                                <wp:effectExtent l="0" t="0" r="0" b="0"/>
                                                                <wp:docPr id="18" name="图片 8" descr="4"/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openxmlformats.org/drawingml/2006/picture">
                                                                    <pic:pic xmlns:pic="http://schemas.openxmlformats.org/drawingml/2006/picture">
                                                                      <pic:nvPicPr>
                                                                        <pic:cNvPr id="18" name="图片 8" descr="4"/>
                                                                        <pic:cNvPicPr>
                                                                          <a:picLocks noChangeAspect="1"/>
                                                                        </pic:cNvPicPr>
                                                                      </pic:nvPicPr>
                                                                      <pic:blipFill>
                                                                        <a:blip r:embed="rId17" r:link="rId18"/>
                                                                        <a:stretch>
                                                                          <a:fillRect/>
                                                                        </a:stretch>
                                                                      </pic:blipFill>
                                                                      <pic:spPr>
                                                                        <a:xfrm>
                                                                          <a:off x="0" y="0"/>
                                                                          <a:ext cx="152400" cy="13335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pic:spPr>
                                                                    </pic:pic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w:r>
                                                          <w:r>
                                                            <w:fldChar w:fldCharType="begin"/>
                                                          </w:r>
                                                          <w:r>
                                                            <w:instrText xml:space="preserve"> HYPERLINK "http://blog.sina.com.cn/u/" \l "aList_1" </w:instrText>
                                                          </w:r>
                                                          <w:r>
                                                            <w:fldChar w:fldCharType="separate"/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t>我的文章</w:t>
                                                          </w:r>
                                                          <w:r>
                                                            <w:rPr>
                                                              <w:rStyle w:val="11"/>
                                                              <w:rFonts w:hint="eastAsia"/>
                                                              <w:sz w:val="20"/>
                                                            </w:rPr>
                                                            <w:fldChar w:fldCharType="end"/>
                                                          </w:r>
                                                          <w: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3378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378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60" w:hRule="atLeast"/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378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6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378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3424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24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0" w:hRule="atLeast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24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1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vanish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Style w:val="9"/>
                                    <w:tblW w:w="3470" w:type="dxa"/>
                                    <w:tblCellSpacing w:w="0" w:type="dxa"/>
                                    <w:tblInd w:w="8" w:type="dxa"/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3470"/>
                                  </w:tblGrid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tbl>
                                        <w:tblPr>
                                          <w:tblStyle w:val="9"/>
                                          <w:tblW w:w="3424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24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24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000000"/>
                                                  <w:sz w:val="20"/>
                                                </w:rPr>
                                                <w:t>我的文章分类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tbl>
                                        <w:tblPr>
                                          <w:tblStyle w:val="9"/>
                                          <w:tblW w:w="140" w:type="dxa"/>
                                          <w:tblCellSpacing w:w="15" w:type="dxa"/>
                                          <w:tblInd w:w="8" w:type="dxa"/>
                                          <w:tblLayout w:type="fixed"/>
                                          <w:tblCell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blCellMar>
                                        </w:tblPr>
                                        <w:tblGrid>
                                          <w:gridCol w:w="140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</w:tblPrEx>
                                          <w:trPr>
                                            <w:tblCellSpacing w:w="15" w:type="dxa"/>
                                          </w:trPr>
                                          <w:tc>
                                            <w:tcPr>
                                              <w:tcW w:w="80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1552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00"/>
                                          <w:gridCol w:w="1252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00" w:type="dxa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000000"/>
                                                  <w:sz w:val="10"/>
                                                  <w:szCs w:val="10"/>
                                                </w:rPr>
                                                <w:t>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252" w:type="dxa"/>
                                              <w:tcBorders>
                                                <w:bottom w:val="dashed" w:color="BFA489" w:sz="6" w:space="0"/>
                                              </w:tcBorders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1206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1206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1206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"http://blog.sina.com.cn/u/" \l "sort_0" \t "_self"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我的所有文章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00" w:type="dxa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000000"/>
                                                  <w:sz w:val="10"/>
                                                  <w:szCs w:val="10"/>
                                                </w:rPr>
                                                <w:t>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252" w:type="dxa"/>
                                              <w:tcBorders>
                                                <w:bottom w:val="dashed" w:color="BFA489" w:sz="6" w:space="0"/>
                                              </w:tcBorders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1206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1206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1206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"http://blog.sina.com.cn/u/" \l "sort_1" \t "_self"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杂文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00" w:type="dxa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000000"/>
                                                  <w:sz w:val="10"/>
                                                  <w:szCs w:val="10"/>
                                                </w:rPr>
                                                <w:t>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252" w:type="dxa"/>
                                              <w:tcBorders>
                                                <w:bottom w:val="dashed" w:color="BFA489" w:sz="6" w:space="0"/>
                                              </w:tcBorders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1206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1206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1206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"http://blog.sina.com.cn/u/" \l "sort_2" \t "_self"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心情文字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00" w:type="dxa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000000"/>
                                                  <w:sz w:val="10"/>
                                                  <w:szCs w:val="10"/>
                                                </w:rPr>
                                                <w:t>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252" w:type="dxa"/>
                                              <w:tcBorders>
                                                <w:bottom w:val="dashed" w:color="BFA489" w:sz="6" w:space="0"/>
                                              </w:tcBorders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1206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1206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1206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"http://blog.sina.com.cn/u/" \l "sort_3" \t "_self"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小小说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00" w:type="dxa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000000"/>
                                                  <w:sz w:val="10"/>
                                                  <w:szCs w:val="10"/>
                                                </w:rPr>
                                                <w:t>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252" w:type="dxa"/>
                                              <w:tcBorders>
                                                <w:bottom w:val="dashed" w:color="BFA489" w:sz="6" w:space="0"/>
                                              </w:tcBorders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1206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1206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1206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"http://blog.sina.com.cn/u/" \l "sort_4" \t "_self"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游记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3424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24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50" w:hRule="atLeast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24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24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vanish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Style w:val="9"/>
                                    <w:tblW w:w="3470" w:type="dxa"/>
                                    <w:tblCellSpacing w:w="0" w:type="dxa"/>
                                    <w:tblInd w:w="8" w:type="dxa"/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3470"/>
                                  </w:tblGrid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00" w:hRule="atLeast"/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vanish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Style w:val="9"/>
                                    <w:tblW w:w="3470" w:type="dxa"/>
                                    <w:tblCellSpacing w:w="0" w:type="dxa"/>
                                    <w:tblInd w:w="8" w:type="dxa"/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3470"/>
                                  </w:tblGrid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tbl>
                                        <w:tblPr>
                                          <w:tblStyle w:val="9"/>
                                          <w:tblW w:w="3424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24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24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000000"/>
                                                  <w:sz w:val="20"/>
                                                </w:rPr>
                                                <w:t>最新评论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tbl>
                                        <w:tblPr>
                                          <w:tblStyle w:val="9"/>
                                          <w:tblW w:w="140" w:type="dxa"/>
                                          <w:tblCellSpacing w:w="15" w:type="dxa"/>
                                          <w:tblInd w:w="8" w:type="dxa"/>
                                          <w:tblLayout w:type="fixed"/>
                                          <w:tblCell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blCellMar>
                                        </w:tblPr>
                                        <w:tblGrid>
                                          <w:gridCol w:w="140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</w:tblPrEx>
                                          <w:trPr>
                                            <w:tblCellSpacing w:w="15" w:type="dxa"/>
                                          </w:trPr>
                                          <w:tc>
                                            <w:tcPr>
                                              <w:tcW w:w="80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1206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1206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1206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000000"/>
                                                  <w:sz w:val="20"/>
                                                </w:rPr>
                                                <w:t>未添加内容。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3424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24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50" w:hRule="atLeast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24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24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vanish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Style w:val="9"/>
                                    <w:tblW w:w="3470" w:type="dxa"/>
                                    <w:tblCellSpacing w:w="0" w:type="dxa"/>
                                    <w:tblInd w:w="8" w:type="dxa"/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3470"/>
                                  </w:tblGrid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00" w:hRule="atLeast"/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vanish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Style w:val="9"/>
                                    <w:tblW w:w="3470" w:type="dxa"/>
                                    <w:tblCellSpacing w:w="0" w:type="dxa"/>
                                    <w:tblInd w:w="8" w:type="dxa"/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3470"/>
                                  </w:tblGrid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tbl>
                                        <w:tblPr>
                                          <w:tblStyle w:val="9"/>
                                          <w:tblW w:w="3424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24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24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000000"/>
                                                  <w:sz w:val="20"/>
                                                </w:rPr>
                                                <w:t>最新留言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tbl>
                                        <w:tblPr>
                                          <w:tblStyle w:val="9"/>
                                          <w:tblW w:w="140" w:type="dxa"/>
                                          <w:tblCellSpacing w:w="15" w:type="dxa"/>
                                          <w:tblInd w:w="8" w:type="dxa"/>
                                          <w:tblLayout w:type="fixed"/>
                                          <w:tblCell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blCellMar>
                                        </w:tblPr>
                                        <w:tblGrid>
                                          <w:gridCol w:w="140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</w:tblPrEx>
                                          <w:trPr>
                                            <w:tblCellSpacing w:w="15" w:type="dxa"/>
                                          </w:trPr>
                                          <w:tc>
                                            <w:tcPr>
                                              <w:tcW w:w="80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1206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1206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1206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000000"/>
                                                  <w:sz w:val="20"/>
                                                </w:rPr>
                                                <w:t>未添加内容。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3424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24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50" w:hRule="atLeast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24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24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vanish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Style w:val="9"/>
                                    <w:tblW w:w="3470" w:type="dxa"/>
                                    <w:tblCellSpacing w:w="0" w:type="dxa"/>
                                    <w:tblInd w:w="8" w:type="dxa"/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3470"/>
                                  </w:tblGrid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00" w:hRule="atLeast"/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vanish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Style w:val="9"/>
                                    <w:tblW w:w="3470" w:type="dxa"/>
                                    <w:tblCellSpacing w:w="0" w:type="dxa"/>
                                    <w:tblInd w:w="8" w:type="dxa"/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3470"/>
                                  </w:tblGrid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tbl>
                                        <w:tblPr>
                                          <w:tblStyle w:val="9"/>
                                          <w:tblW w:w="3424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24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24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000000"/>
                                                  <w:sz w:val="20"/>
                                                </w:rPr>
                                                <w:t>友情链接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tbl>
                                        <w:tblPr>
                                          <w:tblStyle w:val="9"/>
                                          <w:tblW w:w="140" w:type="dxa"/>
                                          <w:tblCellSpacing w:w="15" w:type="dxa"/>
                                          <w:tblInd w:w="8" w:type="dxa"/>
                                          <w:tblLayout w:type="fixed"/>
                                          <w:tblCell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blCellMar>
                                        </w:tblPr>
                                        <w:tblGrid>
                                          <w:gridCol w:w="140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</w:tblPrEx>
                                          <w:trPr>
                                            <w:tblCellSpacing w:w="15" w:type="dxa"/>
                                          </w:trPr>
                                          <w:tc>
                                            <w:tcPr>
                                              <w:tcW w:w="80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1353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00"/>
                                          <w:gridCol w:w="1053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00" w:type="dxa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000000"/>
                                                  <w:sz w:val="10"/>
                                                  <w:szCs w:val="10"/>
                                                </w:rPr>
                                                <w:t>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053" w:type="dxa"/>
                                              <w:tcBorders>
                                                <w:bottom w:val="dashed" w:color="BFA489" w:sz="6" w:space="0"/>
                                              </w:tcBorders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1007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1007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1007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"http://blog.sina.com.cn" \t "_blank"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新浪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t>BLOG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3424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24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50" w:hRule="atLeast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24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24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vanish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Style w:val="9"/>
                                    <w:tblW w:w="3470" w:type="dxa"/>
                                    <w:tblCellSpacing w:w="0" w:type="dxa"/>
                                    <w:tblInd w:w="8" w:type="dxa"/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3470"/>
                                  </w:tblGrid>
                                  <w:tr>
                                    <w:tblPrEx>
                                      <w:tblLayout w:type="fixed"/>
                                    </w:tblPrEx>
                                    <w:trPr>
                                      <w:trHeight w:val="100" w:hRule="atLeast"/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vanish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Style w:val="9"/>
                                    <w:tblW w:w="3470" w:type="dxa"/>
                                    <w:tblCellSpacing w:w="0" w:type="dxa"/>
                                    <w:tblInd w:w="8" w:type="dxa"/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3470"/>
                                  </w:tblGrid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tbl>
                                        <w:tblPr>
                                          <w:tblStyle w:val="9"/>
                                          <w:tblW w:w="3424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24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24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000000"/>
                                                  <w:sz w:val="20"/>
                                                </w:rPr>
                                                <w:t>最新文章列表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tbl>
                                        <w:tblPr>
                                          <w:tblStyle w:val="9"/>
                                          <w:tblW w:w="140" w:type="dxa"/>
                                          <w:tblCellSpacing w:w="15" w:type="dxa"/>
                                          <w:tblInd w:w="8" w:type="dxa"/>
                                          <w:tblLayout w:type="fixed"/>
                                          <w:tblCell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blCellMar>
                                        </w:tblPr>
                                        <w:tblGrid>
                                          <w:gridCol w:w="140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</w:tblPrEx>
                                          <w:trPr>
                                            <w:tblCellSpacing w:w="15" w:type="dxa"/>
                                          </w:trPr>
                                          <w:tc>
                                            <w:tcPr>
                                              <w:tcW w:w="80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3424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00"/>
                                          <w:gridCol w:w="3124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00" w:type="dxa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000000"/>
                                                  <w:sz w:val="10"/>
                                                  <w:szCs w:val="10"/>
                                                </w:rPr>
                                                <w:t>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124" w:type="dxa"/>
                                              <w:tcBorders>
                                                <w:bottom w:val="dashed" w:color="BFA489" w:sz="6" w:space="0"/>
                                              </w:tcBorders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3078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078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078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"http://blog.sina.com.cn/u/48f00282010002gi" \t "_blank" \o " 这段时间很忙,所以上个周末没有回去看你,希望你别介意.今天下午好不容易空下来又想起"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致小美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00" w:type="dxa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000000"/>
                                                  <w:sz w:val="10"/>
                                                  <w:szCs w:val="10"/>
                                                </w:rPr>
                                                <w:t>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124" w:type="dxa"/>
                                              <w:tcBorders>
                                                <w:bottom w:val="dashed" w:color="BFA489" w:sz="6" w:space="0"/>
                                              </w:tcBorders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3078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078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078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"http://blog.sina.com.cn/u/48f00282010002gh" \t "_blank" \o "跟风   今天是我的BLOG开篇之日很开心,好象办了件大事一样.可很久很久都没有被老师逼"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跟风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00" w:type="dxa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000000"/>
                                                  <w:sz w:val="10"/>
                                                  <w:szCs w:val="10"/>
                                                </w:rPr>
                                                <w:t>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124" w:type="dxa"/>
                                              <w:tcBorders>
                                                <w:bottom w:val="dashed" w:color="BFA489" w:sz="6" w:space="0"/>
                                              </w:tcBorders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3078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078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078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"http://blog.sina.com.cn/u/48f00282010002gg" \t "_blank"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跟风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00" w:type="dxa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000000"/>
                                                  <w:sz w:val="10"/>
                                                  <w:szCs w:val="10"/>
                                                </w:rPr>
                                                <w:t>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124" w:type="dxa"/>
                                              <w:tcBorders>
                                                <w:bottom w:val="dashed" w:color="BFA489" w:sz="6" w:space="0"/>
                                              </w:tcBorders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3078" w:type="dxa"/>
                                                <w:tblCellSpacing w:w="0" w:type="dxa"/>
                                                <w:tblInd w:w="8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078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</w:trPr>
                                                <w:tc>
                                                  <w:tcPr>
                                                    <w:tcW w:w="3078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"http://blog.sina.com.cn/u/48f00282010002fv" \t "_blank" \o "我已经在新浪BLOG安家了，欢迎你时常过来做客，大家多多交流哦。我会把一些新鲜有"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嗨！亲爱的朋友们，欢迎您光临我的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t>BLOG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450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450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450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"http://blog.sina.com.cn/sns/service.php?m=aList&amp;uid=1223688834"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sz w:val="20"/>
                                                </w:rPr>
                                                <w:drawing>
                                                  <wp:inline distT="0" distB="0" distL="114300" distR="114300">
                                                    <wp:extent cx="266700" cy="266700"/>
                                                    <wp:effectExtent l="0" t="0" r="0" b="0"/>
                                                    <wp:docPr id="17" name="图片 9" descr="blank">
                                                      <a:hlinkClick xmlns:a="http://schemas.openxmlformats.org/drawingml/2006/main" r:id="rId19"/>
                                                    </wp:docPr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17" name="图片 9" descr="blank"/>
                                                            <pic:cNvPicPr>
                                                              <a:picLocks noChangeAspect="1"/>
                                                            </pic:cNvPicPr>
                                                          </pic:nvPicPr>
                                                          <pic:blipFill>
                                                            <a:blip r:embed="rId20" r:link="rId21"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>
                                                            <a:xfrm>
                                                              <a:off x="0" y="0"/>
                                                              <a:ext cx="266700" cy="2667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  <w:r>
                                                <w:rPr>
                                                  <w:sz w:val="20"/>
                                                </w:rPr>
                                                <w:fldChar w:fldCharType="end"/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3424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424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60" w:hRule="atLeast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24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424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vanish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Style w:val="9"/>
                                    <w:tblW w:w="3470" w:type="dxa"/>
                                    <w:tblCellSpacing w:w="0" w:type="dxa"/>
                                    <w:tblInd w:w="8" w:type="dxa"/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3470"/>
                                  </w:tblGrid>
                                  <w:tr>
                                    <w:tblPrEx>
                                      <w:tblLayout w:type="fixed"/>
                                    </w:tblPrEx>
                                    <w:trPr>
                                      <w:trHeight w:val="100" w:hRule="atLeast"/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vanish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Style w:val="9"/>
                                    <w:tblW w:w="3470" w:type="dxa"/>
                                    <w:tblCellSpacing w:w="0" w:type="dxa"/>
                                    <w:tblInd w:w="8" w:type="dxa"/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3470"/>
                                  </w:tblGrid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drawing>
                                            <wp:inline distT="0" distB="0" distL="114300" distR="114300">
                                              <wp:extent cx="190500" cy="142875"/>
                                              <wp:effectExtent l="0" t="0" r="0" b="9525"/>
                                              <wp:docPr id="16" name="图片 10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6" name="图片 10"/>
                                                      <pic:cNvPicPr>
                                                        <a:picLocks noChangeAspect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90500" cy="1428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vanish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Style w:val="9"/>
                                    <w:tblW w:w="3470" w:type="dxa"/>
                                    <w:tblCellSpacing w:w="0" w:type="dxa"/>
                                    <w:tblInd w:w="8" w:type="dxa"/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3470"/>
                                  </w:tblGrid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00" w:hRule="atLeast"/>
                                      <w:tblCellSpacing w:w="0" w:type="dxa"/>
                                    </w:trPr>
                                    <w:tc>
                                      <w:tcPr>
                                        <w:tcW w:w="3470" w:type="dxa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drawing>
                                      <wp:inline distT="0" distB="0" distL="114300" distR="114300">
                                        <wp:extent cx="190500" cy="142875"/>
                                        <wp:effectExtent l="0" t="0" r="0" b="9525"/>
                                        <wp:docPr id="15" name="图片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图片 1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drawing>
                                      <wp:inline distT="0" distB="0" distL="114300" distR="114300">
                                        <wp:extent cx="114300" cy="161925"/>
                                        <wp:effectExtent l="0" t="0" r="0" b="9525"/>
                                        <wp:docPr id="14" name="图片 12" descr="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图片 12" descr="0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22" r:link="rId2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drawing>
                                      <wp:inline distT="0" distB="0" distL="114300" distR="114300">
                                        <wp:extent cx="114300" cy="161925"/>
                                        <wp:effectExtent l="0" t="0" r="0" b="9525"/>
                                        <wp:docPr id="13" name="图片 13" descr="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图片 13" descr="0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22" r:link="rId2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drawing>
                                      <wp:inline distT="0" distB="0" distL="114300" distR="114300">
                                        <wp:extent cx="114300" cy="161925"/>
                                        <wp:effectExtent l="0" t="0" r="0" b="9525"/>
                                        <wp:docPr id="12" name="图片 14" descr="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图片 14" descr="0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22" r:link="rId2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drawing>
                                      <wp:inline distT="0" distB="0" distL="114300" distR="114300">
                                        <wp:extent cx="114300" cy="161925"/>
                                        <wp:effectExtent l="0" t="0" r="0" b="9525"/>
                                        <wp:docPr id="11" name="图片 15" descr="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图片 15" descr="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24" r:link="rId2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drawing>
                                      <wp:inline distT="0" distB="0" distL="114300" distR="114300">
                                        <wp:extent cx="114300" cy="161925"/>
                                        <wp:effectExtent l="0" t="0" r="0" b="9525"/>
                                        <wp:docPr id="10" name="图片 16" descr="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图片 16" descr="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26" r:link="rId2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br w:type="textWrapping"/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"http://blog.sina.com.cn/myblog/index_rss.php?uid=1223688834"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114300" distR="114300">
                                        <wp:extent cx="762000" cy="142875"/>
                                        <wp:effectExtent l="0" t="0" r="0" b="9525"/>
                                        <wp:docPr id="9" name="图片 17" descr="xml">
                                          <a:hlinkClick xmlns:a="http://schemas.openxmlformats.org/drawingml/2006/main" r:id="rId28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图片 17" descr="xml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29" r:link="rId3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62000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  <w:tbl>
                                  <w:tblPr>
                                    <w:tblStyle w:val="9"/>
                                    <w:tblW w:w="140" w:type="dxa"/>
                                    <w:jc w:val="center"/>
                                    <w:tblCellSpacing w:w="15" w:type="dxa"/>
                                    <w:tblInd w:w="0" w:type="dxa"/>
                                    <w:tblLayout w:type="fixed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</w:tblPr>
                                  <w:tblGrid>
                                    <w:gridCol w:w="140"/>
                                  </w:tblGrid>
                                  <w:tr>
                                    <w:tblPrEx>
                                      <w:tblLayout w:type="fixed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</w:tblPrEx>
                                    <w:trPr>
                                      <w:tblCellSpacing w:w="15" w:type="dxa"/>
                                      <w:jc w:val="center"/>
                                    </w:trPr>
                                    <w:tc>
                                      <w:tcPr>
                                        <w:tcW w:w="80" w:type="dxa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rFonts w:ascii="Arial Unicode MS" w:hAnsi="Arial Unicode MS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</w:rPr>
                                    <w:t>推荐订阅：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"javascript:void(0);onclick=rsstry('rssfeed://blog.sina.com.cn/myblog/index_rss.php?uid=1223688834')"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Style w:val="11"/>
                                      <w:rFonts w:hint="eastAsia"/>
                                      <w:sz w:val="20"/>
                                    </w:rPr>
                                    <w:t>订阅到</w:t>
                                  </w:r>
                                  <w:r>
                                    <w:rPr>
                                      <w:rStyle w:val="11"/>
                                      <w:sz w:val="20"/>
                                    </w:rPr>
                                    <w:t>RSS</w:t>
                                  </w:r>
                                  <w:r>
                                    <w:rPr>
                                      <w:rStyle w:val="11"/>
                                      <w:rFonts w:hint="eastAsia"/>
                                      <w:sz w:val="20"/>
                                    </w:rPr>
                                    <w:t>阅读器</w:t>
                                  </w:r>
                                  <w:r>
                                    <w:rPr>
                                      <w:rStyle w:val="11"/>
                                      <w:rFonts w:hint="eastAsia"/>
                                      <w:sz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331" w:type="dxa"/>
                                </w:tcPr>
                                <w:p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drawing>
                                      <wp:inline distT="0" distB="0" distL="114300" distR="114300">
                                        <wp:extent cx="9525" cy="9525"/>
                                        <wp:effectExtent l="0" t="0" r="0" b="0"/>
                                        <wp:docPr id="8" name="图片 18" descr="blan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图片 18" descr="blank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31" r:link="rId3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"http://blog.sina.com.cn/control/writing/scriber/article_add.php?mode=1" \t "_blank"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Style w:val="11"/>
                                      <w:rFonts w:hint="eastAsia"/>
                                      <w:sz w:val="20"/>
                                    </w:rPr>
                                    <w:t>发表文章</w:t>
                                  </w:r>
                                  <w:r>
                                    <w:rPr>
                                      <w:rStyle w:val="11"/>
                                      <w:rFonts w:hint="eastAsia"/>
                                      <w:sz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tbl>
                                  <w:tblPr>
                                    <w:tblStyle w:val="9"/>
                                    <w:tblW w:w="9285" w:type="dxa"/>
                                    <w:jc w:val="center"/>
                                    <w:tblCellSpacing w:w="0" w:type="dxa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9285"/>
                                  </w:tblGrid>
                                  <w:tr>
                                    <w:tblPrEx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blCellSpacing w:w="0" w:type="dxa"/>
                                      <w:jc w:val="center"/>
                                    </w:trPr>
                                    <w:tc>
                                      <w:tcPr>
                                        <w:tcW w:w="9285" w:type="dxa"/>
                                        <w:vAlign w:val="center"/>
                                      </w:tcPr>
                                      <w:tbl>
                                        <w:tblPr>
                                          <w:tblStyle w:val="9"/>
                                          <w:tblW w:w="9239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9239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9239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618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618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618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"http://blog.sina.com.cn/u/48f00282010002gi" \t "_blank"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致小美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9239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1968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1968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1968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drawing>
                                                        <wp:inline distT="0" distB="0" distL="114300" distR="114300">
                                                          <wp:extent cx="85725" cy="85725"/>
                                                          <wp:effectExtent l="0" t="0" r="9525" b="9525"/>
                                                          <wp:docPr id="7" name="图片 19" descr="sun"/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openxmlformats.org/drawingml/2006/picture">
                                                              <pic:pic xmlns:pic="http://schemas.openxmlformats.org/drawingml/2006/picture">
                                                                <pic:nvPicPr>
                                                                  <pic:cNvPr id="7" name="图片 19" descr="sun"/>
                                                                  <pic:cNvPicPr>
                                                                    <a:picLocks noChangeAspect="1"/>
                                                                  </pic:cNvPicPr>
                                                                </pic:nvPicPr>
                                                                <pic:blipFill>
                                                                  <a:blip r:embed="rId33" r:link="rId34"/>
                                                                  <a:stretch>
                                                                    <a:fillRect/>
                                                                  </a:stretch>
                                                                </pic:blipFill>
                                                                <pic:spPr>
                                                                  <a:xfrm>
                                                                    <a:off x="0" y="0"/>
                                                                    <a:ext cx="85725" cy="85725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pic:spPr>
                                                              </pic:pic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2006-03-24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　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15:30:51</w:t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9239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50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Borders>
                                                  <w:top w:val="none" w:color="auto" w:sz="0" w:space="0"/>
                                                  <w:left w:val="none" w:color="auto" w:sz="0" w:space="0"/>
                                                  <w:bottom w:val="dashed" w:color="BFA489" w:sz="6" w:space="0"/>
                                                  <w:right w:val="none" w:color="auto" w:sz="0" w:space="0"/>
                                                  <w:insideH w:val="none" w:color="auto" w:sz="0" w:space="0"/>
                                                  <w:insideV w:val="none" w:color="auto" w:sz="0" w:space="0"/>
                                                </w:tblBorders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50"/>
                                              </w:tblGrid>
                                              <w:tr>
                                                <w:tblPrEx>
                                                  <w:tblBorders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dashed" w:color="BFA489" w:sz="6" w:space="0"/>
                                                    <w:right w:val="none" w:color="auto" w:sz="0" w:space="0"/>
                                                    <w:insideH w:val="none" w:color="auto" w:sz="0" w:space="0"/>
                                                    <w:insideV w:val="none" w:color="auto" w:sz="0" w:space="0"/>
                                                  </w:tblBorders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50" w:type="dxa"/>
                                                    <w:tcBorders>
                                                      <w:bottom w:val="dashed" w:color="BFA489" w:sz="6" w:space="0"/>
                                                    </w:tcBorders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9193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9193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9193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  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 xml:space="preserve"> </w:t>
                                                    </w:r>
                                                    <w:r>
                                                      <w:rPr>
                                                        <w:rFonts w:hint="eastAsia"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这段时间很忙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所以上个周末没有回去看你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希望你别介意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.</w:t>
                                                    </w:r>
                                                    <w:r>
                                                      <w:rPr>
                                                        <w:rFonts w:hint="eastAsia"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今天下午好不容易空下来又想起你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不知道你现在在忙什么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心情怎么样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?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 xml:space="preserve">   </w:t>
                                                    </w:r>
                                                    <w:r>
                                                      <w:rPr>
                                                        <w:rFonts w:hint="eastAsia"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认识你十五年了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真快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!</w:t>
                                                    </w:r>
                                                    <w:r>
                                                      <w:rPr>
                                                        <w:rFonts w:hint="eastAsia"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第一次听到你哭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惊得我不知所措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想不出来用什么词来安慰你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来表达我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但我想你肯定明白的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.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 xml:space="preserve">   </w:t>
                                                    </w:r>
                                                    <w:r>
                                                      <w:rPr>
                                                        <w:rFonts w:hint="eastAsia"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以前听人家说悲欢离合时总不以为然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因为年轻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即使有过悲欢也不过是些小事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更谈不上什么离合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所以就没有切肤之痛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.</w:t>
                                                    </w:r>
                                                    <w:r>
                                                      <w:rPr>
                                                        <w:rFonts w:hint="eastAsia"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这次的事却让我感触很深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我想对你更是如此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.</w:t>
                                                    </w:r>
                                                    <w:r>
                                                      <w:rPr>
                                                        <w:rFonts w:hint="eastAsia"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可事情总会过去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心情也需要一天天变好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希望你能开开心心的过好每一天</w:t>
                                                    </w:r>
                                                    <w:r>
                                                      <w:rPr>
                                                        <w:rFonts w:ascii="楷体_GB2312" w:eastAsia="楷体_GB2312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!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drawing>
                                                        <wp:inline distT="0" distB="0" distL="114300" distR="114300">
                                                          <wp:extent cx="180975" cy="180975"/>
                                                          <wp:effectExtent l="0" t="0" r="9525" b="9525"/>
                                                          <wp:docPr id="6" name="图片 20" descr="001"/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openxmlformats.org/drawingml/2006/picture">
                                                              <pic:pic xmlns:pic="http://schemas.openxmlformats.org/drawingml/2006/picture">
                                                                <pic:nvPicPr>
                                                                  <pic:cNvPr id="6" name="图片 20" descr="001"/>
                                                                  <pic:cNvPicPr>
                                                                    <a:picLocks noChangeAspect="1" noCrop="1"/>
                                                                  </pic:cNvPicPr>
                                                                </pic:nvPicPr>
                                                                <pic:blipFill>
                                                                  <a:blip r:embed="rId35" r:link="rId36"/>
                                                                  <a:stretch>
                                                                    <a:fillRect/>
                                                                  </a:stretch>
                                                                </pic:blipFill>
                                                                <pic:spPr>
                                                                  <a:xfrm>
                                                                    <a:off x="0" y="0"/>
                                                                    <a:ext cx="180975" cy="180975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pic:spPr>
                                                              </pic:pic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br w:type="textWrapping"/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br w:type="textWrapping"/>
                                                    </w: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"http://blog.sina.com.cn/u/48f00282010002gi" \t "_blank"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i/>
                                                        <w:iCs/>
                                                        <w:sz w:val="20"/>
                                                      </w:rPr>
                                                      <w:t>点击此处查看原文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i/>
                                                        <w:iCs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50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Borders>
                                                  <w:top w:val="none" w:color="auto" w:sz="0" w:space="0"/>
                                                  <w:left w:val="none" w:color="auto" w:sz="0" w:space="0"/>
                                                  <w:bottom w:val="dashed" w:color="BFA489" w:sz="6" w:space="0"/>
                                                  <w:right w:val="none" w:color="auto" w:sz="0" w:space="0"/>
                                                  <w:insideH w:val="none" w:color="auto" w:sz="0" w:space="0"/>
                                                  <w:insideV w:val="none" w:color="auto" w:sz="0" w:space="0"/>
                                                </w:tblBorders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50"/>
                                              </w:tblGrid>
                                              <w:tr>
                                                <w:tblPrEx>
                                                  <w:tblBorders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dashed" w:color="BFA489" w:sz="6" w:space="0"/>
                                                    <w:right w:val="none" w:color="auto" w:sz="0" w:space="0"/>
                                                    <w:insideH w:val="none" w:color="auto" w:sz="0" w:space="0"/>
                                                    <w:insideV w:val="none" w:color="auto" w:sz="0" w:space="0"/>
                                                  </w:tblBorders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50" w:type="dxa"/>
                                                    <w:tcBorders>
                                                      <w:bottom w:val="dashed" w:color="BFA489" w:sz="6" w:space="0"/>
                                                    </w:tcBorders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3324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324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3324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"http://blog.sina.com.cn/u/48f00282010002gi" \t "_blank"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固定链接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┆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 xml:space="preserve"> </w:t>
                                                    </w: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"http://blog.sina.com.cn/u/48f00282010002gi" \l "comment" \t "_blank" \o "提示：评论数每隔1~2小时刷新一次"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评论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t>(0)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┆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 xml:space="preserve"> </w:t>
                                                    </w: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"http://blog.sina.com.cn/control/writing/scriber/article_add_by_quote.php?blog_id=48f00282010002gi" \t "_blank"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引用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┆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 xml:space="preserve"> </w:t>
                                                    </w: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"http://blog.sina.com.cn/myblog/article/article_reader.php?blog_id=48f00282010002gi" \t "_blank" \o "提示：阅读数每隔1~2小时刷新一次"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阅读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t>(0)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9239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9239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0" w:hRule="atLeast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9239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1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9239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9239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9239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422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422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422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"http://blog.sina.com.cn/u/48f00282010002gh" \t "_blank"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跟风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9239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1961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1961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1961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drawing>
                                                        <wp:inline distT="0" distB="0" distL="114300" distR="114300">
                                                          <wp:extent cx="85725" cy="85725"/>
                                                          <wp:effectExtent l="0" t="0" r="9525" b="9525"/>
                                                          <wp:docPr id="5" name="图片 21" descr="sun"/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openxmlformats.org/drawingml/2006/picture">
                                                              <pic:pic xmlns:pic="http://schemas.openxmlformats.org/drawingml/2006/picture">
                                                                <pic:nvPicPr>
                                                                  <pic:cNvPr id="5" name="图片 21" descr="sun"/>
                                                                  <pic:cNvPicPr>
                                                                    <a:picLocks noChangeAspect="1"/>
                                                                  </pic:cNvPicPr>
                                                                </pic:nvPicPr>
                                                                <pic:blipFill>
                                                                  <a:blip r:embed="rId33" r:link="rId34"/>
                                                                  <a:stretch>
                                                                    <a:fillRect/>
                                                                  </a:stretch>
                                                                </pic:blipFill>
                                                                <pic:spPr>
                                                                  <a:xfrm>
                                                                    <a:off x="0" y="0"/>
                                                                    <a:ext cx="85725" cy="85725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pic:spPr>
                                                              </pic:pic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2006-03-24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　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15:11:22</w:t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9239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50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Borders>
                                                  <w:top w:val="none" w:color="auto" w:sz="0" w:space="0"/>
                                                  <w:left w:val="none" w:color="auto" w:sz="0" w:space="0"/>
                                                  <w:bottom w:val="dashed" w:color="BFA489" w:sz="6" w:space="0"/>
                                                  <w:right w:val="none" w:color="auto" w:sz="0" w:space="0"/>
                                                  <w:insideH w:val="none" w:color="auto" w:sz="0" w:space="0"/>
                                                  <w:insideV w:val="none" w:color="auto" w:sz="0" w:space="0"/>
                                                </w:tblBorders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50"/>
                                              </w:tblGrid>
                                              <w:tr>
                                                <w:tblPrEx>
                                                  <w:tblBorders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dashed" w:color="BFA489" w:sz="6" w:space="0"/>
                                                    <w:right w:val="none" w:color="auto" w:sz="0" w:space="0"/>
                                                    <w:insideH w:val="none" w:color="auto" w:sz="0" w:space="0"/>
                                                    <w:insideV w:val="none" w:color="auto" w:sz="0" w:space="0"/>
                                                  </w:tblBorders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50" w:type="dxa"/>
                                                    <w:tcBorders>
                                                      <w:bottom w:val="dashed" w:color="BFA489" w:sz="6" w:space="0"/>
                                                    </w:tcBorders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9193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9193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9193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跟风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 xml:space="preserve">   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今天是我的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BLOG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开篇之日很开心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好象办了件大事一样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.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可很久很久都没有被老师逼着写作文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下笔都有点不知所谓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诚惶诚恐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突然有点后悔怎么找了这么一个爱好来丰富业余生活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想来想去都要归咎老徐大姐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最近听说她的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BLOG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很火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老是排行榜第一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我不是想当第二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但还是想紧跟风潮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体会一下当当现代文艺女青年的感觉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偶尔还可以和朋友们吹吹牛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: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有空来我的博客玩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哈哈感觉不错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drawing>
                                                        <wp:inline distT="0" distB="0" distL="114300" distR="114300">
                                                          <wp:extent cx="180975" cy="180975"/>
                                                          <wp:effectExtent l="0" t="0" r="9525" b="9525"/>
                                                          <wp:docPr id="4" name="图片 22" descr="005"/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openxmlformats.org/drawingml/2006/picture">
                                                              <pic:pic xmlns:pic="http://schemas.openxmlformats.org/drawingml/2006/picture">
                                                                <pic:nvPicPr>
                                                                  <pic:cNvPr id="4" name="图片 22" descr="005"/>
                                                                  <pic:cNvPicPr>
                                                                    <a:picLocks noChangeAspect="1" noCrop="1"/>
                                                                  </pic:cNvPicPr>
                                                                </pic:nvPicPr>
                                                                <pic:blipFill>
                                                                  <a:blip r:embed="rId37" r:link="rId38"/>
                                                                  <a:stretch>
                                                                    <a:fillRect/>
                                                                  </a:stretch>
                                                                </pic:blipFill>
                                                                <pic:spPr>
                                                                  <a:xfrm>
                                                                    <a:off x="0" y="0"/>
                                                                    <a:ext cx="180975" cy="180975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pic:spPr>
                                                              </pic:pic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就像小时侯读书人人都有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BB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机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我也要有一样纯属跟风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.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br w:type="textWrapping"/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br w:type="textWrapping"/>
                                                    </w: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"http://blog.sina.com.cn/u/48f00282010002gh" \t "_blank"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i/>
                                                        <w:iCs/>
                                                        <w:sz w:val="20"/>
                                                      </w:rPr>
                                                      <w:t>点击此处查看原文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i/>
                                                        <w:iCs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50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Borders>
                                                  <w:top w:val="none" w:color="auto" w:sz="0" w:space="0"/>
                                                  <w:left w:val="none" w:color="auto" w:sz="0" w:space="0"/>
                                                  <w:bottom w:val="dashed" w:color="BFA489" w:sz="6" w:space="0"/>
                                                  <w:right w:val="none" w:color="auto" w:sz="0" w:space="0"/>
                                                  <w:insideH w:val="none" w:color="auto" w:sz="0" w:space="0"/>
                                                  <w:insideV w:val="none" w:color="auto" w:sz="0" w:space="0"/>
                                                </w:tblBorders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50"/>
                                              </w:tblGrid>
                                              <w:tr>
                                                <w:tblPrEx>
                                                  <w:tblBorders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dashed" w:color="BFA489" w:sz="6" w:space="0"/>
                                                    <w:right w:val="none" w:color="auto" w:sz="0" w:space="0"/>
                                                    <w:insideH w:val="none" w:color="auto" w:sz="0" w:space="0"/>
                                                    <w:insideV w:val="none" w:color="auto" w:sz="0" w:space="0"/>
                                                  </w:tblBorders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50" w:type="dxa"/>
                                                    <w:tcBorders>
                                                      <w:bottom w:val="dashed" w:color="BFA489" w:sz="6" w:space="0"/>
                                                    </w:tcBorders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3324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324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3324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"http://blog.sina.com.cn/u/48f00282010002gh" \t "_blank"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固定链接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┆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 xml:space="preserve"> </w:t>
                                                    </w: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"http://blog.sina.com.cn/u/48f00282010002gh" \l "comment" \t "_blank" \o "提示：评论数每隔1~2小时刷新一次"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评论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t>(0)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┆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 xml:space="preserve"> </w:t>
                                                    </w: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"http://blog.sina.com.cn/control/writing/scriber/article_add_by_quote.php?blog_id=48f00282010002gh" \t "_blank"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引用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┆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 xml:space="preserve"> </w:t>
                                                    </w: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"http://blog.sina.com.cn/myblog/article/article_reader.php?blog_id=48f00282010002gh" \t "_blank" \o "提示：阅读数每隔1~2小时刷新一次"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阅读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t>(0)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9239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9239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0" w:hRule="atLeast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9239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1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3370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3370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370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422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422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422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"http://blog.sina.com.cn/u/48f00282010002gg" \t "_blank"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跟风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370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1968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1968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1968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drawing>
                                                        <wp:inline distT="0" distB="0" distL="114300" distR="114300">
                                                          <wp:extent cx="85725" cy="85725"/>
                                                          <wp:effectExtent l="0" t="0" r="9525" b="9525"/>
                                                          <wp:docPr id="3" name="图片 23" descr="sun"/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openxmlformats.org/drawingml/2006/picture">
                                                              <pic:pic xmlns:pic="http://schemas.openxmlformats.org/drawingml/2006/picture">
                                                                <pic:nvPicPr>
                                                                  <pic:cNvPr id="3" name="图片 23" descr="sun"/>
                                                                  <pic:cNvPicPr>
                                                                    <a:picLocks noChangeAspect="1"/>
                                                                  </pic:cNvPicPr>
                                                                </pic:nvPicPr>
                                                                <pic:blipFill>
                                                                  <a:blip r:embed="rId33" r:link="rId34"/>
                                                                  <a:stretch>
                                                                    <a:fillRect/>
                                                                  </a:stretch>
                                                                </pic:blipFill>
                                                                <pic:spPr>
                                                                  <a:xfrm>
                                                                    <a:off x="0" y="0"/>
                                                                    <a:ext cx="85725" cy="85725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pic:spPr>
                                                              </pic:pic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2006-03-24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　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13:27:40</w:t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370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50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Borders>
                                                  <w:top w:val="none" w:color="auto" w:sz="0" w:space="0"/>
                                                  <w:left w:val="none" w:color="auto" w:sz="0" w:space="0"/>
                                                  <w:bottom w:val="dashed" w:color="BFA489" w:sz="6" w:space="0"/>
                                                  <w:right w:val="none" w:color="auto" w:sz="0" w:space="0"/>
                                                  <w:insideH w:val="none" w:color="auto" w:sz="0" w:space="0"/>
                                                  <w:insideV w:val="none" w:color="auto" w:sz="0" w:space="0"/>
                                                </w:tblBorders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50"/>
                                              </w:tblGrid>
                                              <w:tr>
                                                <w:tblPrEx>
                                                  <w:tblBorders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dashed" w:color="BFA489" w:sz="6" w:space="0"/>
                                                    <w:right w:val="none" w:color="auto" w:sz="0" w:space="0"/>
                                                    <w:insideH w:val="none" w:color="auto" w:sz="0" w:space="0"/>
                                                    <w:insideV w:val="none" w:color="auto" w:sz="0" w:space="0"/>
                                                  </w:tblBorders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50" w:type="dxa"/>
                                                    <w:tcBorders>
                                                      <w:bottom w:val="dashed" w:color="BFA489" w:sz="6" w:space="0"/>
                                                    </w:tcBorders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1597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1597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1597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br w:type="textWrapping"/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br w:type="textWrapping"/>
                                                    </w: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"http://blog.sina.com.cn/u/48f00282010002gg" \t "_blank"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i/>
                                                        <w:iCs/>
                                                        <w:sz w:val="20"/>
                                                      </w:rPr>
                                                      <w:t>点击此处查看原文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i/>
                                                        <w:iCs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50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Borders>
                                                  <w:top w:val="none" w:color="auto" w:sz="0" w:space="0"/>
                                                  <w:left w:val="none" w:color="auto" w:sz="0" w:space="0"/>
                                                  <w:bottom w:val="dashed" w:color="BFA489" w:sz="6" w:space="0"/>
                                                  <w:right w:val="none" w:color="auto" w:sz="0" w:space="0"/>
                                                  <w:insideH w:val="none" w:color="auto" w:sz="0" w:space="0"/>
                                                  <w:insideV w:val="none" w:color="auto" w:sz="0" w:space="0"/>
                                                </w:tblBorders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50"/>
                                              </w:tblGrid>
                                              <w:tr>
                                                <w:tblPrEx>
                                                  <w:tblBorders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dashed" w:color="BFA489" w:sz="6" w:space="0"/>
                                                    <w:right w:val="none" w:color="auto" w:sz="0" w:space="0"/>
                                                    <w:insideH w:val="none" w:color="auto" w:sz="0" w:space="0"/>
                                                    <w:insideV w:val="none" w:color="auto" w:sz="0" w:space="0"/>
                                                  </w:tblBorders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50" w:type="dxa"/>
                                                    <w:tcBorders>
                                                      <w:bottom w:val="dashed" w:color="BFA489" w:sz="6" w:space="0"/>
                                                    </w:tcBorders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3324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324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3324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"http://blog.sina.com.cn/u/48f00282010002gg" \t "_blank"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固定链接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┆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 xml:space="preserve"> </w:t>
                                                    </w: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"http://blog.sina.com.cn/u/48f00282010002gg" \l "comment" \t "_blank" \o "提示：评论数每隔1~2小时刷新一次"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评论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t>(0)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┆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 xml:space="preserve"> </w:t>
                                                    </w: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"http://blog.sina.com.cn/control/writing/scriber/article_add_by_quote.php?blog_id=48f00282010002gg" \t "_blank"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引用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┆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 xml:space="preserve"> </w:t>
                                                    </w: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"http://blog.sina.com.cn/myblog/article/article_reader.php?blog_id=48f00282010002gg" \t "_blank" \o "提示：阅读数每隔1~2小时刷新一次"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阅读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t>(4)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9239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9239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0" w:hRule="atLeast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9239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1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9239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9239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9239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3749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3749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3749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"http://blog.sina.com.cn/u/48f00282010002fv" \t "_blank"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嗨！亲爱的朋友们，欢迎您光临我的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t>BLOG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9239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1961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1961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1961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drawing>
                                                        <wp:inline distT="0" distB="0" distL="114300" distR="114300">
                                                          <wp:extent cx="85725" cy="85725"/>
                                                          <wp:effectExtent l="0" t="0" r="9525" b="9525"/>
                                                          <wp:docPr id="2" name="图片 24" descr="sun"/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openxmlformats.org/drawingml/2006/picture">
                                                              <pic:pic xmlns:pic="http://schemas.openxmlformats.org/drawingml/2006/picture">
                                                                <pic:nvPicPr>
                                                                  <pic:cNvPr id="2" name="图片 24" descr="sun"/>
                                                                  <pic:cNvPicPr>
                                                                    <a:picLocks noChangeAspect="1"/>
                                                                  </pic:cNvPicPr>
                                                                </pic:nvPicPr>
                                                                <pic:blipFill>
                                                                  <a:blip r:embed="rId33" r:link="rId34"/>
                                                                  <a:stretch>
                                                                    <a:fillRect/>
                                                                  </a:stretch>
                                                                </pic:blipFill>
                                                                <pic:spPr>
                                                                  <a:xfrm>
                                                                    <a:off x="0" y="0"/>
                                                                    <a:ext cx="85725" cy="85725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pic:spPr>
                                                              </pic:pic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2006-03-23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　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11:37:57</w:t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9239" w:type="dxa"/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9"/>
                                                <w:tblW w:w="50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Borders>
                                                  <w:top w:val="none" w:color="auto" w:sz="0" w:space="0"/>
                                                  <w:left w:val="none" w:color="auto" w:sz="0" w:space="0"/>
                                                  <w:bottom w:val="dashed" w:color="BFA489" w:sz="6" w:space="0"/>
                                                  <w:right w:val="none" w:color="auto" w:sz="0" w:space="0"/>
                                                  <w:insideH w:val="none" w:color="auto" w:sz="0" w:space="0"/>
                                                  <w:insideV w:val="none" w:color="auto" w:sz="0" w:space="0"/>
                                                </w:tblBorders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50"/>
                                              </w:tblGrid>
                                              <w:tr>
                                                <w:tblPrEx>
                                                  <w:tblBorders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dashed" w:color="BFA489" w:sz="6" w:space="0"/>
                                                    <w:right w:val="none" w:color="auto" w:sz="0" w:space="0"/>
                                                    <w:insideH w:val="none" w:color="auto" w:sz="0" w:space="0"/>
                                                    <w:insideV w:val="none" w:color="auto" w:sz="0" w:space="0"/>
                                                  </w:tblBorders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50" w:type="dxa"/>
                                                    <w:tcBorders>
                                                      <w:bottom w:val="dashed" w:color="BFA489" w:sz="6" w:space="0"/>
                                                    </w:tcBorders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9193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9193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9193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  <w:p>
                                                    <w:pP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drawing>
                                                        <wp:inline distT="0" distB="0" distL="114300" distR="114300">
                                                          <wp:extent cx="4000500" cy="2095500"/>
                                                          <wp:effectExtent l="0" t="0" r="0" b="0"/>
                                                          <wp:docPr id="1" name="图片 25" descr="welcome"/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openxmlformats.org/drawingml/2006/picture">
                                                              <pic:pic xmlns:pic="http://schemas.openxmlformats.org/drawingml/2006/picture">
                                                                <pic:nvPicPr>
                                                                  <pic:cNvPr id="1" name="图片 25" descr="welcome"/>
                                                                  <pic:cNvPicPr>
                                                                    <a:picLocks noChangeAspect="1"/>
                                                                  </pic:cNvPicPr>
                                                                </pic:nvPicPr>
                                                                <pic:blipFill>
                                                                  <a:blip r:embed="rId39" r:link="rId40"/>
                                                                  <a:stretch>
                                                                    <a:fillRect/>
                                                                  </a:stretch>
                                                                </pic:blipFill>
                                                                <pic:spPr>
                                                                  <a:xfrm>
                                                                    <a:off x="0" y="0"/>
                                                                    <a:ext cx="4000500" cy="209550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pic:spPr>
                                                              </pic:pic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br w:type="textWrapping"/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br w:type="textWrapping"/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　　我已经在新浪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BLOG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安家了，欢迎你时常过来做客，大家多多交流哦。我会把一些新鲜有趣的东西记录下来一块与你分享。也希望你记住我的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BLOG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地址，你可以把她添加到你的收藏夹，也可以把她复制下来告诉你的朋友们。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 xml:space="preserve"> 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br w:type="textWrapping"/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br w:type="textWrapping"/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　　：）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br w:type="textWrapping"/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br w:type="textWrapping"/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　　我的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BLOG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地址：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 xml:space="preserve">  </w:t>
                                                    </w: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"http://blog.sina.com.cn/u/1223688834"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t>http://blog.sina.com.cn/u/1223688834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br w:type="textWrapping"/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br w:type="textWrapping"/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br w:type="textWrapping"/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br w:type="textWrapping"/>
                                                    </w: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"http://blog.sina.com.cn/u/48f00282010002fv" \t "_blank"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i/>
                                                        <w:iCs/>
                                                        <w:sz w:val="20"/>
                                                      </w:rPr>
                                                      <w:t>点击此处查看原文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i/>
                                                        <w:iCs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50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Borders>
                                                  <w:top w:val="none" w:color="auto" w:sz="0" w:space="0"/>
                                                  <w:left w:val="none" w:color="auto" w:sz="0" w:space="0"/>
                                                  <w:bottom w:val="dashed" w:color="BFA489" w:sz="6" w:space="0"/>
                                                  <w:right w:val="none" w:color="auto" w:sz="0" w:space="0"/>
                                                  <w:insideH w:val="none" w:color="auto" w:sz="0" w:space="0"/>
                                                  <w:insideV w:val="none" w:color="auto" w:sz="0" w:space="0"/>
                                                </w:tblBorders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50"/>
                                              </w:tblGrid>
                                              <w:tr>
                                                <w:tblPrEx>
                                                  <w:tblBorders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dashed" w:color="BFA489" w:sz="6" w:space="0"/>
                                                    <w:right w:val="none" w:color="auto" w:sz="0" w:space="0"/>
                                                    <w:insideH w:val="none" w:color="auto" w:sz="0" w:space="0"/>
                                                    <w:insideV w:val="none" w:color="auto" w:sz="0" w:space="0"/>
                                                  </w:tblBorders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50" w:type="dxa"/>
                                                    <w:tcBorders>
                                                      <w:bottom w:val="dashed" w:color="BFA489" w:sz="6" w:space="0"/>
                                                    </w:tcBorders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vanish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9"/>
                                                <w:tblW w:w="2412" w:type="dxa"/>
                                                <w:jc w:val="center"/>
                                                <w:tblCellSpacing w:w="0" w:type="dxa"/>
                                                <w:tblInd w:w="0" w:type="dxa"/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2412"/>
                                              </w:tblGrid>
                                              <w:tr>
                                                <w:tblPrEx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blCellSpacing w:w="0" w:type="dxa"/>
                                                  <w:jc w:val="center"/>
                                                </w:trPr>
                                                <w:tc>
                                                  <w:tcPr>
                                                    <w:tcW w:w="2412" w:type="dxa"/>
                                                    <w:vAlign w:val="center"/>
                                                  </w:tcPr>
                                                  <w:p>
                                                    <w:pPr>
                                                      <w:rPr>
                                                        <w:rFonts w:ascii="Arial Unicode MS" w:hAnsi="Arial Unicode MS"/>
                                                        <w:color w:val="000000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"http://blog.sina.com.cn/u/48f00282010002fv" \t "_blank"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固定链接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┆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 xml:space="preserve"> </w:t>
                                                    </w: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"http://blog.sina.com.cn/control/writing/scriber/article_add_by_quote.php?blog_id=48f00282010002fv" \t "_blank"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引用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>┆</w:t>
                                                    </w:r>
                                                    <w:r>
                                                      <w:rPr>
                                                        <w:color w:val="000000"/>
                                                        <w:sz w:val="20"/>
                                                      </w:rPr>
                                                      <w:t xml:space="preserve"> </w:t>
                                                    </w:r>
                                                    <w:r>
                                                      <w:fldChar w:fldCharType="begin"/>
                                                    </w:r>
                                                    <w:r>
                                                      <w:instrText xml:space="preserve"> HYPERLINK "http://blog.sina.com.cn/myblog/article/article_reader.php?blog_id=48f00282010002fv" \t "_blank" \o "提示：阅读数每隔1~2小时刷新一次" </w:instrText>
                                                    </w:r>
                                                    <w:r>
                                                      <w:fldChar w:fldCharType="separate"/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rFonts w:hint="eastAsia"/>
                                                        <w:sz w:val="20"/>
                                                      </w:rPr>
                                                      <w:t>阅读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t>(0)</w:t>
                                                    </w:r>
                                                    <w:r>
                                                      <w:rPr>
                                                        <w:rStyle w:val="11"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9239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9239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0" w:hRule="atLeast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9239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1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vanish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9"/>
                                          <w:tblW w:w="9209" w:type="dxa"/>
                                          <w:tblCellSpacing w:w="0" w:type="dxa"/>
                                          <w:tblInd w:w="8" w:type="dxa"/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9209"/>
                                        </w:tblGrid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300" w:hRule="atLeast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9209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9209" w:type="dxa"/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Arial Unicode MS" w:hAnsi="Arial Unicode MS"/>
                                                  <w:color w:val="000000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000000"/>
                                                  <w:sz w:val="20"/>
                                                </w:rPr>
                                                <w:t>第</w:t>
                                              </w:r>
                                              <w:r>
                                                <w:rPr>
                                                  <w:color w:val="000000"/>
                                                  <w:sz w:val="20"/>
                                                </w:rPr>
                                                <w:t xml:space="preserve"> (1/1) </w:t>
                                              </w:r>
                                              <w:r>
                                                <w:rPr>
                                                  <w:rFonts w:hint="eastAsia"/>
                                                  <w:color w:val="000000"/>
                                                  <w:sz w:val="20"/>
                                                </w:rPr>
                                                <w:t>页</w:t>
                                              </w:r>
                                              <w:r>
                                                <w:rPr>
                                                  <w:color w:val="000000"/>
                                                  <w:sz w:val="20"/>
                                                </w:rPr>
                                                <w:t>1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rPr>
                                            <w:rFonts w:ascii="Arial Unicode MS" w:hAnsi="Arial Unicode MS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rFonts w:ascii="Arial Unicode MS" w:hAnsi="Arial Unicode MS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 Unicode MS" w:hAnsi="Arial Unicode MS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8"/>
                      </w:pPr>
                      <w:r>
                        <w:rPr>
                          <w:rFonts w:hint="eastAsia"/>
                        </w:rPr>
                        <w:t>、区卫生监督所）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3268980</wp:posOffset>
                </wp:positionV>
                <wp:extent cx="600710" cy="0"/>
                <wp:effectExtent l="0" t="38100" r="8890" b="3810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2.7pt;margin-top:257.4pt;height:0pt;width:47.3pt;z-index:251694080;mso-width-relative:page;mso-height-relative:page;" filled="f" stroked="t" coordsize="21600,21600" o:gfxdata="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mypddkAAAALAQAA&#10;DwAAAAAAAAABACAAAAAiAAAAZHJzL2Rvd25yZXYueG1sUEsBAhQAFAAAAAgAh07iQLNDpyXfAQAA&#10;nQ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3962400</wp:posOffset>
                </wp:positionV>
                <wp:extent cx="1066800" cy="297180"/>
                <wp:effectExtent l="5080" t="4445" r="13970" b="2222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遵义市政府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6.75pt;margin-top:312pt;height:23.4pt;width:84pt;z-index:251691008;mso-width-relative:page;mso-height-relative:page;" fillcolor="#FFFFFF" filled="t" stroked="t" coordsize="21600,21600" o:gfxdata="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YzbRNkAAAALAQAADwAAAAAAAAABACAAAAAiAAAAZHJzL2Rvd25yZXYueG1sUEsBAhQAFAAA&#10;AAgAh07iQKdlCHLuAQAA6wMAAA4AAAAAAAAAAQAgAAAAKA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 w:eastAsia="宋体"/>
                          <w:sz w:val="18"/>
                        </w:rPr>
                        <w:t>遵义市政府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3647440</wp:posOffset>
                </wp:positionV>
                <wp:extent cx="0" cy="297180"/>
                <wp:effectExtent l="38100" t="0" r="38100" b="762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6.5pt;margin-top:287.2pt;height:23.4pt;width:0pt;z-index:251692032;mso-width-relative:page;mso-height-relative:page;" filled="f" stroked="t" coordsize="21600,21600" o:gfxdata="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Ntd1NsAAAALAQAA&#10;DwAAAAAAAAABACAAAAAiAAAAZHJzL2Rvd25yZXYueG1sUEsBAhQAFAAAAAgAh07iQK/qG1PdAQAA&#10;nQMAAA4AAAAAAAAAAQAgAAAAK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2931160</wp:posOffset>
                </wp:positionV>
                <wp:extent cx="1066800" cy="693420"/>
                <wp:effectExtent l="5080" t="4445" r="13970" b="6985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上报市卫健局和县委、县政府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6.75pt;margin-top:230.8pt;height:54.6pt;width:84pt;z-index:251688960;mso-width-relative:page;mso-height-relative:page;" fillcolor="#FFFFFF" filled="t" stroked="t" coordsize="21600,21600" o:gfxdata="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pV9HvZAAAACwEAAA8AAAAAAAAAAQAgAAAAIgAAAGRycy9kb3ducmV2LnhtbFBLAQIUABQA&#10;AAAIAIdO4kA0yI3f7wEAAOs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 w:eastAsia="宋体"/>
                          <w:sz w:val="18"/>
                        </w:rPr>
                        <w:t>上报市卫健局和县委、县政府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2608580</wp:posOffset>
                </wp:positionV>
                <wp:extent cx="0" cy="297180"/>
                <wp:effectExtent l="38100" t="0" r="38100" b="762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6.5pt;margin-top:205.4pt;height:23.4pt;width:0pt;z-index:251689984;mso-width-relative:page;mso-height-relative:page;" filled="f" stroked="t" coordsize="21600,21600" o:gfxdata="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a/nxNoAAAALAQAA&#10;DwAAAAAAAAABACAAAAAiAAAAZHJzL2Rvd25yZXYueG1sUEsBAhQAFAAAAAgAh07iQA4h2dXeAQAA&#10;nQMAAA4AAAAAAAAAAQAgAAAAK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2301240</wp:posOffset>
                </wp:positionV>
                <wp:extent cx="1200150" cy="297180"/>
                <wp:effectExtent l="4445" t="4445" r="14605" b="22225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eastAsia="宋体"/>
                                <w:sz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县卫健局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6.25pt;margin-top:181.2pt;height:23.4pt;width:94.5pt;z-index:251685888;mso-width-relative:page;mso-height-relative:page;" fillcolor="#FFFFFF" filled="t" stroked="t" coordsize="21600,21600" o:gfxdata="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Gb9T/ZAAAACwEAAA8AAAAAAAAAAQAgAAAAIgAAAGRycy9kb3ducmV2LnhtbFBLAQIUABQA&#10;AAAIAIdO4kDtWUNX7wEAAOs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eastAsia="宋体"/>
                          <w:sz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</w:rPr>
                        <w:t>县卫健局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1965960</wp:posOffset>
                </wp:positionV>
                <wp:extent cx="0" cy="297180"/>
                <wp:effectExtent l="38100" t="0" r="38100" b="762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6.5pt;margin-top:154.8pt;height:23.4pt;width:0pt;z-index:251688960;mso-width-relative:page;mso-height-relative:page;" filled="f" stroked="t" coordsize="21600,21600" o:gfxdata="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oDUVtsAAAALAQAA&#10;DwAAAAAAAAABACAAAAAiAAAAZHJzL2Rvd25yZXYueG1sUEsBAhQAFAAAAAgAh07iQKx774XdAQAA&#10;nQMAAA4AAAAAAAAAAQAgAAAAK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990600</wp:posOffset>
                </wp:positionV>
                <wp:extent cx="533400" cy="0"/>
                <wp:effectExtent l="0" t="38100" r="0" b="3810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5.5pt;margin-top:78pt;height:0pt;width:42pt;z-index:251683840;mso-width-relative:page;mso-height-relative:page;" filled="f" stroked="t" coordsize="21600,21600" o:gfxdata="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Sdz6l1wAA&#10;AAsBAAAPAAAAAAAAAAEAIAAAACIAAABkcnMvZG93bnJldi54bWxQSwECFAAUAAAACACHTuJALuR9&#10;YOYBAACn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1684020</wp:posOffset>
                </wp:positionV>
                <wp:extent cx="400050" cy="0"/>
                <wp:effectExtent l="0" t="38100" r="0" b="3810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75pt;margin-top:132.6pt;height:0pt;width:31.5pt;z-index:251684864;mso-width-relative:page;mso-height-relative:page;" filled="f" stroked="t" coordsize="21600,21600" o:gfxdata="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SanJ9kA&#10;AAALAQAADwAAAAAAAAABACAAAAAiAAAAZHJzL2Rvd25yZXYueG1sUEsBAhQAFAAAAAgAh07iQFfS&#10;OB3lAQAAp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1163320</wp:posOffset>
                </wp:positionV>
                <wp:extent cx="0" cy="297180"/>
                <wp:effectExtent l="38100" t="0" r="38100" b="762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25pt;margin-top:91.6pt;height:23.4pt;width:0pt;z-index:251682816;mso-width-relative:page;mso-height-relative:page;" filled="f" stroked="t" coordsize="21600,21600" o:gfxdata="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cVHETZAAAACwEAAA8A&#10;AAAAAAAAAQAgAAAAIgAAAGRycy9kb3ducmV2LnhtbFBLAQIUABQAAAAIAIdO4kAYKFqL3QEAAJ0D&#10;AAAOAAAAAAAAAAEAIAAAACg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495300</wp:posOffset>
                </wp:positionV>
                <wp:extent cx="0" cy="297180"/>
                <wp:effectExtent l="38100" t="0" r="38100" b="762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25pt;margin-top:39pt;height:23.4pt;width:0pt;z-index:251679744;mso-width-relative:page;mso-height-relative:page;" filled="f" stroked="t" coordsize="21600,21600" o:gfxdata="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n3D5PZAAAACgEAAA8A&#10;AAAAAAAAAQAgAAAAIgAAAGRycy9kb3ducmV2LnhtbFBLAQIUABQAAAAIAIdO4kDozoMl3QEAAJ0D&#10;AAAOAAAAAAAAAAEAIAAAACg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792480</wp:posOffset>
                </wp:positionV>
                <wp:extent cx="1666875" cy="297180"/>
                <wp:effectExtent l="4445" t="4445" r="5080" b="22225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乡镇（街道）卫生院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2.25pt;margin-top:62.4pt;height:23.4pt;width:131.25pt;z-index:251678720;mso-width-relative:page;mso-height-relative:page;" fillcolor="#FFFFFF" filled="t" stroked="t" coordsize="21600,21600" o:gfxdata="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rBHc2AAAAAsBAAAPAAAAAAAAAAEAIAAAACIAAABkcnMvZG93bnJldi54bWxQSwECFAAUAAAA&#10;CACHTuJAZMCnm+4BAADrAwAADgAAAAAAAAABACAAAAAn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 w:eastAsia="宋体"/>
                          <w:sz w:val="18"/>
                        </w:rPr>
                        <w:t>乡镇（街道）卫生院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198120</wp:posOffset>
                </wp:positionV>
                <wp:extent cx="2466975" cy="297180"/>
                <wp:effectExtent l="5080" t="4445" r="4445" b="22225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eastAsia="宋体"/>
                                <w:sz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疫情报告员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5pt;margin-top:15.6pt;height:23.4pt;width:194.25pt;z-index:251677696;mso-width-relative:page;mso-height-relative:page;" fillcolor="#FFFFFF" filled="t" stroked="t" coordsize="21600,21600" o:gfxdata="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FawdNgAAAAJAQAADwAAAAAAAAABACAAAAAiAAAAZHJzL2Rvd25yZXYueG1sUEsBAhQAFAAA&#10;AAgAh07iQGlLfYHvAQAA6wMAAA4AAAAAAAAAAQAgAAAAJw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eastAsia="宋体"/>
                          <w:sz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</w:rPr>
                        <w:t>疫情报告员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宋体" w:eastAsia="宋体"/>
          <w:sz w:val="28"/>
        </w:rPr>
      </w:pPr>
    </w:p>
    <w:p>
      <w:pPr>
        <w:jc w:val="center"/>
        <w:rPr>
          <w:rFonts w:ascii="仿宋_GB2312"/>
        </w:rPr>
      </w:pPr>
    </w:p>
    <w:p>
      <w:pPr>
        <w:jc w:val="center"/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133350</wp:posOffset>
                </wp:positionV>
                <wp:extent cx="516255" cy="971550"/>
                <wp:effectExtent l="4445" t="4445" r="12700" b="1460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spacing w:val="2"/>
                                <w:sz w:val="24"/>
                              </w:rPr>
                            </w:pPr>
                            <w:r>
                              <w:rPr>
                                <w:rFonts w:hint="eastAsia" w:eastAsia="宋体"/>
                                <w:spacing w:val="2"/>
                                <w:sz w:val="18"/>
                              </w:rPr>
                              <w:t>村、社区卫生服务机构收集信息</w:t>
                            </w:r>
                          </w:p>
                        </w:txbxContent>
                      </wps:txbx>
                      <wps:bodyPr lIns="54000" tIns="45720" rIns="54000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9.35pt;margin-top:10.5pt;height:76.5pt;width:40.65pt;z-index:251681792;mso-width-relative:page;mso-height-relative:page;" fillcolor="#FFFFFF" filled="t" stroked="t" coordsize="21600,21600" o:gfxdata="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SXBFO2gAAAAoBAAAPAAAAAAAAAAEAIAAAACIAAABk&#10;cnMvZG93bnJldi54bWxQSwECFAAUAAAACACHTuJAGyQR8QQCAAAeBA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 inset="1.5mm,1.27mm,1.5mm,1.27mm">
                  <w:txbxContent>
                    <w:p>
                      <w:pPr>
                        <w:spacing w:line="260" w:lineRule="exact"/>
                        <w:rPr>
                          <w:spacing w:val="2"/>
                          <w:sz w:val="24"/>
                        </w:rPr>
                      </w:pPr>
                      <w:r>
                        <w:rPr>
                          <w:rFonts w:hint="eastAsia" w:eastAsia="宋体"/>
                          <w:spacing w:val="2"/>
                          <w:sz w:val="18"/>
                        </w:rPr>
                        <w:t>村、社区卫生服务机构收集信息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3463925</wp:posOffset>
                </wp:positionV>
                <wp:extent cx="508000" cy="241935"/>
                <wp:effectExtent l="4445" t="4445" r="20955" b="2032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协助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272.75pt;height:19.05pt;width:40pt;z-index:251697152;mso-width-relative:page;mso-height-relative:page;" fillcolor="#FFFFFF" filled="t" stroked="t" coordsize="21600,21600" o:gfxdata="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cz7OE&#10;2AAAAAsBAAAPAAAAAAAAAAEAIAAAACIAAABkcnMvZG93bnJldi54bWxQSwECFAAUAAAACACHTuJA&#10;i1riA+gBAADqAwAADgAAAAAAAAABACAAAAAnAQAAZHJzL2Uyb0RvYy54bWxQSwUGAAAAAAYABgBZ&#10;AQAAg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 w:eastAsia="宋体"/>
                          <w:sz w:val="18"/>
                        </w:rPr>
                        <w:t>协助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2277110</wp:posOffset>
                </wp:positionV>
                <wp:extent cx="941070" cy="691515"/>
                <wp:effectExtent l="4445" t="4445" r="6985" b="889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向各乡镇、街道及有关部门传达领导指令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25pt;margin-top:179.3pt;height:54.45pt;width:74.1pt;z-index:251693056;mso-width-relative:page;mso-height-relative:page;" fillcolor="#FFFFFF" filled="t" stroked="t" coordsize="21600,21600" o:gfxdata="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npEDDbAAAACwEAAA8AAAAAAAAAAQAgAAAAIgAAAGRycy9kb3ducmV2LnhtbFBLAQIUABQAAAAI&#10;AIdO4kBsuCE56gEAAOoDAAAOAAAAAAAAAAEAIAAAACo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</w:pPr>
                      <w:r>
                        <w:rPr>
                          <w:rFonts w:hint="eastAsia" w:eastAsia="宋体"/>
                          <w:sz w:val="18"/>
                        </w:rPr>
                        <w:t>向各乡镇、街道及有关部门传达领导指令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1578610</wp:posOffset>
                </wp:positionV>
                <wp:extent cx="943610" cy="498475"/>
                <wp:effectExtent l="4445" t="5080" r="23495" b="1079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1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eastAsia="宋体"/>
                                <w:sz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市疾控中心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pt;margin-top:124.3pt;height:39.25pt;width:74.3pt;z-index:251686912;mso-width-relative:page;mso-height-relative:page;" fillcolor="#FFFFFF" filled="t" stroked="t" coordsize="21600,21600" o:gfxdata="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xHTvjaAAAACwEAAA8AAAAAAAAAAQAgAAAAIgAAAGRycy9kb3ducmV2LnhtbFBLAQIUABQAAAAI&#10;AIdO4kC0hD/P6wEAAOo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eastAsia="宋体"/>
                          <w:sz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</w:rPr>
                        <w:t>市疾控中心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2134870" cy="297180"/>
                <wp:effectExtent l="4445" t="4445" r="13335" b="2222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eastAsia="宋体"/>
                                <w:sz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分级应急响应（启动相应级别预案）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25.4pt;height:23.4pt;width:168.1pt;z-index:251665408;mso-width-relative:page;mso-height-relative:page;" fillcolor="#FFFFFF" filled="t" stroked="t" coordsize="21600,21600" o:gfxdata="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kp7sNUAAAAGAQAADwAAAAAAAAABACAAAAAiAAAAZHJzL2Rvd25yZXYueG1sUEsBAhQAFAAAAAgA&#10;h07iQKaNi7bvAQAA6wMAAA4AAAAAAAAAAQAgAAAAJ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eastAsia="宋体"/>
                          <w:sz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</w:rPr>
                        <w:t>分级应急响应（启动相应级别预案）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270510</wp:posOffset>
                </wp:positionV>
                <wp:extent cx="0" cy="334645"/>
                <wp:effectExtent l="38100" t="0" r="38100" b="825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pt;margin-top:21.3pt;height:26.35pt;width:0pt;z-index:251670528;mso-width-relative:page;mso-height-relative:page;" filled="f" stroked="t" coordsize="21600,21600" o:gfxdata="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SvMUfYAAAACQEAAA8AAAAA&#10;AAAAAQAgAAAAIgAAAGRycy9kb3ducmV2LnhtbFBLAQIUABQAAAAIAIdO4kCLmW9M2wEAAJ0DAAAO&#10;AAAAAAAAAAEAIAAAACc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4036060</wp:posOffset>
                </wp:positionV>
                <wp:extent cx="2400300" cy="297180"/>
                <wp:effectExtent l="4445" t="4445" r="14605" b="2222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报告县政府、市卫健局（逐级上报审批）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65pt;margin-top:317.8pt;height:23.4pt;width:189pt;z-index:251664384;mso-width-relative:page;mso-height-relative:page;" fillcolor="#FFFFFF" filled="t" stroked="t" coordsize="21600,21600" o:gfxdata="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ZzdSnYAAAACgEAAA8AAAAAAAAAAQAgAAAAIgAAAGRycy9kb3ducmV2LnhtbFBLAQIUABQA&#10;AAAIAIdO4kCEKY1o8AEAAOsDAAAOAAAAAAAAAAEAIAAAACc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 w:eastAsia="宋体"/>
                          <w:sz w:val="18"/>
                        </w:rPr>
                        <w:t>报告县政府、市卫健局（逐级上报审批）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2983230</wp:posOffset>
                </wp:positionV>
                <wp:extent cx="3771900" cy="0"/>
                <wp:effectExtent l="0" t="38100" r="0" b="3810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35pt;margin-top:234.9pt;height:0pt;width:297pt;z-index:251696128;mso-width-relative:page;mso-height-relative:page;" filled="f" stroked="t" coordsize="21600,21600" o:gfxdata="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6GCDF9gAAAALAQAADwAAAAAAAAABACAAAAAiAAAAZHJzL2Rvd25yZXYueG1sUEsBAhQAFAAAAAgA&#10;h07iQDCnGJ/sAQAAsg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6015990</wp:posOffset>
                </wp:positionV>
                <wp:extent cx="933450" cy="297180"/>
                <wp:effectExtent l="4445" t="4445" r="14605" b="2222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恢复重建</w:t>
                            </w:r>
                            <w:r>
                              <w:rPr>
                                <w:rFonts w:eastAsia="宋体"/>
                                <w:sz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pt;margin-top:473.7pt;height:23.4pt;width:73.5pt;z-index:251700224;mso-width-relative:page;mso-height-relative:page;" fillcolor="#FFFFFF" filled="t" stroked="t" coordsize="21600,21600" o:gfxdata="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dMi1B2AAAAAsBAAAPAAAAAAAAAAEAIAAAACIAAABkcnMvZG93bnJldi54bWxQSwECFAAUAAAA&#10;CACHTuJA8uzigu4BAADqAwAADgAAAAAAAAABACAAAAAn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 w:eastAsia="宋体"/>
                          <w:sz w:val="18"/>
                        </w:rPr>
                        <w:t>恢复重建</w:t>
                      </w:r>
                      <w:r>
                        <w:rPr>
                          <w:rFonts w:eastAsia="宋体"/>
                          <w:sz w:val="1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5817870</wp:posOffset>
                </wp:positionV>
                <wp:extent cx="0" cy="198120"/>
                <wp:effectExtent l="38100" t="0" r="38100" b="1143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458.1pt;height:15.6pt;width:0pt;z-index:251716608;mso-width-relative:page;mso-height-relative:page;" filled="f" stroked="t" coordsize="21600,21600" o:gfxdata="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ocQjvZAAAACwEAAA8A&#10;AAAAAAAAAQAgAAAAIgAAAGRycy9kb3ducmV2LnhtbFBLAQIUABQAAAAIAIdO4kAD6fV73QEAAJ0D&#10;AAAOAAAAAAAAAAEAIAAAACg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5520690</wp:posOffset>
                </wp:positionV>
                <wp:extent cx="933450" cy="297180"/>
                <wp:effectExtent l="4445" t="4445" r="14605" b="2222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调查评估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pt;margin-top:434.7pt;height:23.4pt;width:73.5pt;z-index:251701248;mso-width-relative:page;mso-height-relative:page;" fillcolor="#FFFFFF" filled="t" stroked="t" coordsize="21600,21600" o:gfxdata="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qMvaw2AAAAAsBAAAPAAAAAAAAAAEAIAAAACIAAABkcnMvZG93bnJldi54bWxQSwECFAAUAAAA&#10;CACHTuJAtzlf9O4BAADqAwAADgAAAAAAAAABACAAAAAn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 w:eastAsia="宋体"/>
                          <w:sz w:val="18"/>
                        </w:rPr>
                        <w:t>调查评估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5322570</wp:posOffset>
                </wp:positionV>
                <wp:extent cx="0" cy="198120"/>
                <wp:effectExtent l="38100" t="0" r="38100" b="1143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419.1pt;height:15.6pt;width:0pt;z-index:251715584;mso-width-relative:page;mso-height-relative:page;" filled="f" stroked="t" coordsize="21600,21600" o:gfxdata="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U2xz9kAAAALAQAADwAA&#10;AAAAAAABACAAAAAiAAAAZHJzL2Rvd25yZXYueG1sUEsBAhQAFAAAAAgAh07iQL7mfrDcAQAAnQMA&#10;AA4AAAAAAAAAAQAgAAAAKA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5025390</wp:posOffset>
                </wp:positionV>
                <wp:extent cx="914400" cy="297180"/>
                <wp:effectExtent l="4445" t="4445" r="14605" b="2222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善后处理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pt;margin-top:395.7pt;height:23.4pt;width:72pt;z-index:251698176;mso-width-relative:page;mso-height-relative:page;" fillcolor="#FFFFFF" filled="t" stroked="t" coordsize="21600,21600" o:gfxdata="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v6+tNkAAAALAQAADwAAAAAAAAABACAAAAAiAAAAZHJzL2Rvd25yZXYueG1sUEsBAhQAFAAA&#10;AAgAh07iQI3BIEbuAQAA6gMAAA4AAAAAAAAAAQAgAAAAKA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 w:eastAsia="宋体"/>
                          <w:sz w:val="18"/>
                        </w:rPr>
                        <w:t>善后处理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4827270</wp:posOffset>
                </wp:positionV>
                <wp:extent cx="0" cy="198120"/>
                <wp:effectExtent l="38100" t="0" r="38100" b="1143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380.1pt;height:15.6pt;width:0pt;z-index:251714560;mso-width-relative:page;mso-height-relative:page;" filled="f" stroked="t" coordsize="21600,21600" o:gfxdata="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OnFlrZAAAACwEAAA8A&#10;AAAAAAAAAQAgAAAAIgAAAGRycy9kb3ducmV2LnhtbFBLAQIUABQAAAAIAIdO4kDxnDqs3QEAAJ0D&#10;AAAOAAAAAAAAAAEAIAAAACg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4530090</wp:posOffset>
                </wp:positionV>
                <wp:extent cx="914400" cy="297180"/>
                <wp:effectExtent l="4445" t="4445" r="14605" b="2222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终止预案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pt;margin-top:356.7pt;height:23.4pt;width:72pt;z-index:251699200;mso-width-relative:page;mso-height-relative:page;" fillcolor="#FFFFFF" filled="t" stroked="t" coordsize="21600,21600" o:gfxdata="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x1nodgAAAALAQAADwAAAAAAAAABACAAAAAiAAAAZHJzL2Rvd25yZXYueG1sUEsBAhQAFAAA&#10;AAgAh07iQGhtkc/vAQAA6gMAAA4AAAAAAAAAAQAgAAAAJw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 w:eastAsia="宋体"/>
                          <w:sz w:val="18"/>
                        </w:rPr>
                        <w:t>终止预案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4331970</wp:posOffset>
                </wp:positionV>
                <wp:extent cx="0" cy="198120"/>
                <wp:effectExtent l="38100" t="0" r="38100" b="1143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341.1pt;height:15.6pt;width:0pt;z-index:251713536;mso-width-relative:page;mso-height-relative:page;" filled="f" stroked="t" coordsize="21600,21600" o:gfxdata="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335K/2QAAAAsBAAAP&#10;AAAAAAAAAAEAIAAAACIAAABkcnMvZG93bnJldi54bWxQSwECFAAUAAAACACHTuJAUFf4Kt4BAACd&#10;AwAADgAAAAAAAAABACAAAAAo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3836670</wp:posOffset>
                </wp:positionV>
                <wp:extent cx="0" cy="198120"/>
                <wp:effectExtent l="38100" t="0" r="38100" b="1143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302.1pt;height:15.6pt;width:0pt;z-index:251710464;mso-width-relative:page;mso-height-relative:page;" filled="f" stroked="t" coordsize="21600,21600" o:gfxdata="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acFZK2QAAAAsBAAAP&#10;AAAAAAAAAAEAIAAAACIAAABkcnMvZG93bnJldi54bWxQSwECFAAUAAAACACHTuJAoLEhhN4BAACd&#10;AwAADgAAAAAAAAABACAAAAAo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3341370</wp:posOffset>
                </wp:positionV>
                <wp:extent cx="965200" cy="462915"/>
                <wp:effectExtent l="4445" t="4445" r="20955" b="889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eastAsia="宋体"/>
                                <w:sz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专家评估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处置结果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45pt;margin-top:263.1pt;height:36.45pt;width:76pt;z-index:251667456;mso-width-relative:page;mso-height-relative:page;" fillcolor="#FFFFFF" filled="t" stroked="t" coordsize="21600,21600" o:gfxdata="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S/&#10;lSnXAAAACwEAAA8AAAAAAAAAAQAgAAAAIgAAAGRycy9kb3ducmV2LnhtbFBLAQIUABQAAAAIAIdO&#10;4kC9nYiT6wEAAOo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eastAsia="宋体"/>
                          <w:sz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</w:rPr>
                        <w:t>专家评估</w:t>
                      </w:r>
                    </w:p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 w:eastAsia="宋体"/>
                          <w:sz w:val="18"/>
                        </w:rPr>
                        <w:t>处置结果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3143250</wp:posOffset>
                </wp:positionV>
                <wp:extent cx="0" cy="198120"/>
                <wp:effectExtent l="38100" t="0" r="38100" b="1143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247.5pt;height:15.6pt;width:0pt;z-index:251709440;mso-width-relative:page;mso-height-relative:page;" filled="f" stroked="t" coordsize="21600,21600" o:gfxdata="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tszJb2gAAAAsBAAAP&#10;AAAAAAAAAAEAIAAAACIAAABkcnMvZG93bnJldi54bWxQSwECFAAUAAAACACHTuJAAusX1N0BAACd&#10;AwAADgAAAAAAAAABACAAAAAp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2846070</wp:posOffset>
                </wp:positionV>
                <wp:extent cx="989965" cy="282575"/>
                <wp:effectExtent l="4445" t="4445" r="15240" b="1778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应急处置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.95pt;margin-top:224.1pt;height:22.25pt;width:77.95pt;z-index:251666432;mso-width-relative:page;mso-height-relative:page;" fillcolor="#FFFFFF" filled="t" stroked="t" coordsize="21600,21600" o:gfxdata="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k&#10;dDe12AAAAAoBAAAPAAAAAAAAAAEAIAAAACIAAABkcnMvZG93bnJldi54bWxQSwECFAAUAAAACACH&#10;TuJAVNxw+esBAADq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 w:eastAsia="宋体"/>
                          <w:sz w:val="18"/>
                        </w:rPr>
                        <w:t>应急处置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2548890</wp:posOffset>
                </wp:positionV>
                <wp:extent cx="0" cy="297180"/>
                <wp:effectExtent l="38100" t="0" r="38100" b="762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200.7pt;height:23.4pt;width:0pt;z-index:251676672;mso-width-relative:page;mso-height-relative:page;" filled="f" stroked="t" coordsize="21600,21600" o:gfxdata="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pubsHZAAAACwEAAA8A&#10;AAAAAAAAAQAgAAAAIgAAAGRycy9kb3ducmV2LnhtbFBLAQIUABQAAAAIAIdO4kCECGvT3QEAAJ0D&#10;AAAOAAAAAAAAAAEAIAAAACg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523240</wp:posOffset>
                </wp:positionV>
                <wp:extent cx="0" cy="737870"/>
                <wp:effectExtent l="4445" t="0" r="14605" b="508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78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41.2pt;height:58.1pt;width:0pt;z-index:251711488;mso-width-relative:page;mso-height-relative:page;" filled="f" stroked="t" coordsize="21600,21600" o:gfxdata="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nq8hq1gAAAAoBAAAPAAAAAAAAAAEAIAAA&#10;ACIAAABkcnMvZG93bnJldi54bWxQSwECFAAUAAAACACHTuJACoPMB9UBAACZ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1715135</wp:posOffset>
                </wp:positionV>
                <wp:extent cx="800100" cy="539750"/>
                <wp:effectExtent l="4445" t="4445" r="14605" b="825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ind w:firstLine="0" w:firstLineChars="0"/>
                              <w:textAlignment w:val="auto"/>
                              <w:rPr>
                                <w:rFonts w:eastAsia="宋体"/>
                                <w:sz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动员卫健系统相关单位参与</w:t>
                            </w:r>
                          </w:p>
                        </w:txbxContent>
                      </wps:txbx>
                      <wps:bodyPr lIns="36000" tIns="72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45pt;margin-top:135.05pt;height:42.5pt;width:63pt;z-index:251704320;mso-width-relative:page;mso-height-relative:page;" fillcolor="#FFFFFF" filled="t" stroked="t" coordsize="21600,21600" o:gfxdata="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QbJDtgAAAALAQAADwAAAAAAAAABACAAAAAiAAAAZHJz&#10;L2Rvd25yZXYueG1sUEsBAhQAFAAAAAgAh07iQJzBR7EEAgAAH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 inset="1mm,2mm,1mm,1mm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ind w:firstLine="0" w:firstLineChars="0"/>
                        <w:textAlignment w:val="auto"/>
                        <w:rPr>
                          <w:rFonts w:eastAsia="宋体"/>
                          <w:sz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</w:rPr>
                        <w:t>动员卫健系统相关单位参与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55245</wp:posOffset>
                </wp:positionV>
                <wp:extent cx="914400" cy="495300"/>
                <wp:effectExtent l="4445" t="4445" r="14605" b="1460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eastAsia="宋体"/>
                                <w:sz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Ⅰ级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县长任总指挥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1.15pt;margin-top:4.35pt;height:39pt;width:72pt;z-index:251673600;mso-width-relative:page;mso-height-relative:page;" fillcolor="#FFFFFF" filled="t" stroked="t" coordsize="21600,21600" o:gfxdata="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hKNYXWAAAA&#10;CAEAAA8AAAAAAAAAAQAgAAAAIgAAAGRycy9kb3ducmV2LnhtbFBLAQIUABQAAAAIAIdO4kAm18k1&#10;5gEAAOoDAAAOAAAAAAAAAAEAIAAAACU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eastAsia="宋体"/>
                          <w:sz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</w:rPr>
                        <w:t>Ⅰ级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</w:rPr>
                        <w:t>县长任总指挥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153670</wp:posOffset>
                </wp:positionV>
                <wp:extent cx="914400" cy="594360"/>
                <wp:effectExtent l="4445" t="4445" r="14605" b="10795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eastAsia="宋体"/>
                                <w:sz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Ⅱ级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eastAsia="宋体"/>
                                <w:sz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分管副县长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spacing w:val="-8"/>
                                <w:sz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任总指挥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95pt;margin-top:12.1pt;height:46.8pt;width:72pt;z-index:-251657216;mso-width-relative:page;mso-height-relative:page;" fillcolor="#FFFFFF" filled="t" stroked="t" coordsize="21600,21600" o:gfxdata="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r7P1V1wAA&#10;AAgBAAAPAAAAAAAAAAEAIAAAACIAAABkcnMvZG93bnJldi54bWxQSwECFAAUAAAACACHTuJABAZd&#10;b+YBAADnAwAADgAAAAAAAAABACAAAAAmAQAAZHJzL2Uyb0RvYy54bWxQSwUGAAAAAAYABgBZAQAA&#10;fgUAAAAA&#10;">
                <v:fill on="t" focussize="0,0"/>
                <v:stroke weight="0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eastAsia="宋体"/>
                          <w:sz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</w:rPr>
                        <w:t>Ⅱ级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eastAsia="宋体"/>
                          <w:sz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</w:rPr>
                        <w:t>分管副县长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spacing w:val="-8"/>
                          <w:sz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</w:rPr>
                        <w:t>任总指挥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122555</wp:posOffset>
                </wp:positionV>
                <wp:extent cx="1028700" cy="594360"/>
                <wp:effectExtent l="4445" t="4445" r="14605" b="10795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eastAsia="宋体"/>
                                <w:sz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Ⅲ级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eastAsia="宋体"/>
                                <w:sz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卫健局局长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任总指挥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95pt;margin-top:9.65pt;height:46.8pt;width:81pt;z-index:-251656192;mso-width-relative:page;mso-height-relative:page;" fillcolor="#FFFFFF" filled="t" stroked="t" coordsize="21600,21600" o:gfxdata="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5PwT&#10;29YAAAAKAQAADwAAAAAAAAABACAAAAAiAAAAZHJzL2Rvd25yZXYueG1sUEsBAhQAFAAAAAgAh07i&#10;QJy0OBbrAQAA6wMAAA4AAAAAAAAAAQAgAAAAJQEAAGRycy9lMm9Eb2MueG1sUEsFBgAAAAAGAAYA&#10;WQEAAII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eastAsia="宋体"/>
                          <w:sz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</w:rPr>
                        <w:t>Ⅲ级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eastAsia="宋体"/>
                          <w:sz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</w:rPr>
                        <w:t>卫健局局长</w:t>
                      </w:r>
                    </w:p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 w:eastAsia="宋体"/>
                          <w:sz w:val="18"/>
                        </w:rPr>
                        <w:t>任总指挥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71755</wp:posOffset>
                </wp:positionV>
                <wp:extent cx="1054735" cy="744855"/>
                <wp:effectExtent l="4445" t="5080" r="7620" b="12065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735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eastAsia="宋体"/>
                                <w:sz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Ⅳ级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卫健局分管副局长任总指挥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45pt;margin-top:5.65pt;height:58.65pt;width:83.05pt;z-index:-251655168;mso-width-relative:page;mso-height-relative:page;" fillcolor="#FFFFFF" filled="t" stroked="t" coordsize="21600,21600" o:gfxdata="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8ytH21wAAAAoBAAAPAAAAAAAAAAEAIAAAACIAAABkcnMvZG93bnJl&#10;di54bWxQSwECFAAUAAAACACHTuJAchXxIv4BAAATBAAADgAAAAAAAAABACAAAAAmAQAAZHJzL2Uy&#10;b0RvYy54bWxQSwUGAAAAAAYABgBZAQAAl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eastAsia="宋体"/>
                          <w:sz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</w:rPr>
                        <w:t>Ⅳ级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</w:rPr>
                        <w:t>卫健局分管副局长任总指挥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157480</wp:posOffset>
                </wp:positionV>
                <wp:extent cx="342900" cy="0"/>
                <wp:effectExtent l="0" t="38100" r="0" b="3810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0.2pt;margin-top:12.4pt;height:0pt;width:27pt;z-index:251712512;mso-width-relative:page;mso-height-relative:page;" filled="f" stroked="t" coordsize="21600,21600" o:gfxdata="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k4qcXYAAAACQEAAA8A&#10;AAAAAAAAAQAgAAAAIgAAAGRycy9kb3ducmV2LnhtbFBLAQIUABQAAAAIAIdO4kC88whX3gEAAJ0D&#10;AAAOAAAAAAAAAAEAIAAAACc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86995</wp:posOffset>
                </wp:positionV>
                <wp:extent cx="0" cy="297180"/>
                <wp:effectExtent l="38100" t="0" r="38100" b="762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75pt;margin-top:6.85pt;height:23.4pt;width:0pt;z-index:251706368;mso-width-relative:page;mso-height-relative:page;" filled="f" stroked="t" coordsize="21600,21600" o:gfxdata="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Vc5ofYAAAACQEAAA8A&#10;AAAAAAAAAQAgAAAAIgAAAGRycy9kb3ducmV2LnhtbFBLAQIUABQAAAAIAIdO4kClYH5Z3gEAAJ0D&#10;AAAOAAAAAAAAAAEAIAAAACc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165735</wp:posOffset>
                </wp:positionV>
                <wp:extent cx="0" cy="258445"/>
                <wp:effectExtent l="38100" t="0" r="38100" b="8255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.05pt;margin-top:13.05pt;height:20.35pt;width:0pt;z-index:251717632;mso-width-relative:page;mso-height-relative:page;" filled="f" stroked="t" coordsize="21600,21600" o:gfxdata="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h85UvWAAAABwEAAA8AAAAA&#10;AAAAAQAgAAAAIgAAAGRycy9kb3ducmV2LnhtbFBLAQIUABQAAAAIAIdO4kANNOqo3QEAAJ0DAAAO&#10;AAAAAAAAAAEAIAAAACU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29210</wp:posOffset>
                </wp:positionV>
                <wp:extent cx="0" cy="262890"/>
                <wp:effectExtent l="38100" t="0" r="38100" b="381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3.35pt;margin-top:2.3pt;height:20.7pt;width:0pt;z-index:251708416;mso-width-relative:page;mso-height-relative:page;" filled="f" stroked="t" coordsize="21600,21600" o:gfxdata="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6zSkz1gAAAAgBAAAPAAAA&#10;AAAAAAEAIAAAACIAAABkcnMvZG93bnJldi54bWxQSwECFAAUAAAACACHTuJAIjwW1t4BAACdAwAA&#10;DgAAAAAAAAABACAAAAAl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132715</wp:posOffset>
                </wp:positionV>
                <wp:extent cx="0" cy="258445"/>
                <wp:effectExtent l="38100" t="0" r="38100" b="825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7.25pt;margin-top:10.45pt;height:20.35pt;width:0pt;z-index:251707392;mso-width-relative:page;mso-height-relative:page;" filled="f" stroked="t" coordsize="21600,21600" o:gfxdata="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dMerXYAAAACQEAAA8AAAAA&#10;AAAAAQAgAAAAIgAAAGRycy9kb3ducmV2LnhtbFBLAQIUABQAAAAIAIdO4kCs/ygu2wEAAJ0DAAAO&#10;AAAAAAAAAAEAIAAAACc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-592455</wp:posOffset>
                </wp:positionH>
                <wp:positionV relativeFrom="paragraph">
                  <wp:posOffset>155575</wp:posOffset>
                </wp:positionV>
                <wp:extent cx="565150" cy="587375"/>
                <wp:effectExtent l="4445" t="4445" r="20955" b="17780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rPr>
                                <w:rFonts w:eastAsia="宋体"/>
                                <w:sz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动员全县力量参与</w:t>
                            </w: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6.65pt;margin-top:12.25pt;height:46.25pt;width:44.5pt;z-index:251705344;mso-width-relative:page;mso-height-relative:page;" fillcolor="#FFFFFF" filled="t" stroked="t" coordsize="21600,21600" o:gfxdata="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9oYc1wAAAAkBAAAPAAAAAAAAAAEAIAAAACIAAABk&#10;cnMvZG93bnJldi54bWxQSwECFAAUAAAACACHTuJArwSJIAcCAAAe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 inset="2.54mm,2.3mm,2.54mm,1.27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rPr>
                          <w:rFonts w:eastAsia="宋体"/>
                          <w:sz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</w:rPr>
                        <w:t>动员全县力量参与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157480</wp:posOffset>
                </wp:positionV>
                <wp:extent cx="828040" cy="539750"/>
                <wp:effectExtent l="4445" t="4445" r="5715" b="825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动员全县相关部门参与</w:t>
                            </w:r>
                          </w:p>
                        </w:txbxContent>
                      </wps:txbx>
                      <wps:bodyPr lIns="91440" tIns="7200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15pt;margin-top:12.4pt;height:42.5pt;width:65.2pt;z-index:251703296;mso-width-relative:page;mso-height-relative:page;" fillcolor="#FFFFFF" filled="t" stroked="t" coordsize="21600,21600" o:gfxdata="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IibPh2QAAAAkBAAAPAAAAAAAAAAEAIAAAACIA&#10;AABkcnMvZG93bnJldi54bWxQSwECFAAUAAAACACHTuJAr7U0xggCAAAeBAAADgAAAAAAAAABACAA&#10;AAAo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 inset="2.54mm,2mm,2.54mm,1.27mm">
                  <w:txbxContent>
                    <w:p>
                      <w:pPr>
                        <w:spacing w:line="260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</w:rPr>
                        <w:t>动员全县相关部门参与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116840</wp:posOffset>
                </wp:positionV>
                <wp:extent cx="842010" cy="553720"/>
                <wp:effectExtent l="4445" t="5080" r="10795" b="1270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sz w:val="18"/>
                              </w:rPr>
                              <w:t>动员主要部门和卫生健康系统相关单位参与</w:t>
                            </w:r>
                          </w:p>
                        </w:txbxContent>
                      </wps:txbx>
                      <wps:bodyPr lIns="36000" tIns="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.05pt;margin-top:9.2pt;height:43.6pt;width:66.3pt;z-index:251702272;mso-width-relative:page;mso-height-relative:page;" fillcolor="#FFFFFF" filled="t" stroked="t" coordsize="21600,21600" o:gfxdata="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1JDo71QAAAAoBAAAPAAAAAAAAAAEAIAAAACIAAABkcnMvZG93bnJl&#10;di54bWxQSwECFAAUAAAACACHTuJALQeRCwACAAAaBAAADgAAAAAAAAABACAAAAAk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 inset="1mm,0mm,1mm,1mm">
                  <w:txbxContent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 w:eastAsia="宋体"/>
                          <w:sz w:val="18"/>
                        </w:rPr>
                        <w:t>动员主要部门和卫生健康系统相关单位参与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/>
        </w:rPr>
      </w:pPr>
    </w:p>
    <w:p>
      <w:pPr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205105</wp:posOffset>
                </wp:positionV>
                <wp:extent cx="13335" cy="562610"/>
                <wp:effectExtent l="4445" t="0" r="20320" b="889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562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1.25pt;margin-top:16.15pt;height:44.3pt;width:1.05pt;z-index:251695104;mso-width-relative:page;mso-height-relative:page;" filled="f" stroked="t" coordsize="21600,21600" o:gfxdata="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7FLUPNgAAAAKAQAADwAAAAAA&#10;AAABACAAAAAiAAAAZHJzL2Rvd25yZXYueG1sUEsBAhQAFAAAAAgAh07iQBiJgDvaAQAAnQ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jc w:val="center"/>
        <w:rPr>
          <w:rFonts w:ascii="仿宋_GB2312"/>
        </w:rPr>
      </w:pPr>
    </w:p>
    <w:p>
      <w:pPr>
        <w:jc w:val="center"/>
        <w:rPr>
          <w:rFonts w:ascii="仿宋_GB2312"/>
        </w:rPr>
      </w:pPr>
    </w:p>
    <w:p>
      <w:pPr>
        <w:jc w:val="center"/>
        <w:rPr>
          <w:rFonts w:ascii="仿宋_GB2312"/>
        </w:rPr>
      </w:pPr>
    </w:p>
    <w:p>
      <w:pPr>
        <w:jc w:val="center"/>
        <w:rPr>
          <w:rFonts w:ascii="仿宋_GB2312"/>
        </w:rPr>
      </w:pPr>
    </w:p>
    <w:p>
      <w:pPr>
        <w:jc w:val="center"/>
        <w:rPr>
          <w:rFonts w:ascii="仿宋_GB2312"/>
        </w:rPr>
      </w:pPr>
    </w:p>
    <w:p/>
    <w:p>
      <w:pPr>
        <w:spacing w:line="560" w:lineRule="exact"/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</w:pPr>
    </w:p>
    <w:p>
      <w:pPr>
        <w:spacing w:line="560" w:lineRule="exact"/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</w:pPr>
    </w:p>
    <w:p>
      <w:pPr>
        <w:spacing w:line="560" w:lineRule="exact"/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</w:pPr>
    </w:p>
    <w:p>
      <w:pPr>
        <w:spacing w:line="560" w:lineRule="exact"/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</w:pPr>
    </w:p>
    <w:p>
      <w:pPr>
        <w:spacing w:line="560" w:lineRule="exact"/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</w:pPr>
    </w:p>
    <w:p>
      <w:pPr>
        <w:spacing w:line="560" w:lineRule="exact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3</w:t>
      </w:r>
    </w:p>
    <w:p>
      <w:pPr>
        <w:spacing w:line="560" w:lineRule="exact"/>
        <w:rPr>
          <w:rFonts w:hint="default" w:ascii="楷体_GB2312" w:eastAsia="楷体_GB2312"/>
          <w:b w:val="0"/>
          <w:bCs w:val="0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习水县突发公共卫生事件应急处置专家组</w:t>
      </w:r>
    </w:p>
    <w:p>
      <w:pPr>
        <w:spacing w:line="580" w:lineRule="exact"/>
        <w:ind w:firstLine="640" w:firstLineChars="200"/>
        <w:jc w:val="left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组  长：余  鳖  县疾病预防控制中心主任</w:t>
      </w:r>
    </w:p>
    <w:p>
      <w:pPr>
        <w:spacing w:line="580" w:lineRule="exact"/>
        <w:ind w:firstLine="640" w:firstLineChars="200"/>
        <w:jc w:val="left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 xml:space="preserve">副组长：侯明强 </w:t>
      </w:r>
      <w:r>
        <w:rPr>
          <w:rFonts w:hint="eastAsia" w:ascii="仿宋_GB2312"/>
          <w:b w:val="0"/>
          <w:bCs w:val="0"/>
          <w:lang w:val="en-US" w:eastAsia="zh-CN"/>
        </w:rPr>
        <w:t xml:space="preserve"> </w:t>
      </w:r>
      <w:r>
        <w:rPr>
          <w:rFonts w:hint="eastAsia" w:ascii="仿宋_GB2312"/>
          <w:b w:val="0"/>
          <w:bCs w:val="0"/>
          <w:lang w:eastAsia="zh-CN"/>
        </w:rPr>
        <w:t>县人民医院副院长</w:t>
      </w:r>
    </w:p>
    <w:p>
      <w:pPr>
        <w:spacing w:line="580" w:lineRule="exact"/>
        <w:ind w:firstLine="640" w:firstLineChars="200"/>
        <w:jc w:val="left"/>
        <w:rPr>
          <w:rFonts w:hint="eastAsia" w:ascii="仿宋_GB2312"/>
          <w:b w:val="0"/>
          <w:bCs w:val="0"/>
          <w:color w:val="FF0000"/>
        </w:rPr>
      </w:pPr>
      <w:r>
        <w:rPr>
          <w:rFonts w:hint="eastAsia" w:ascii="仿宋_GB2312"/>
          <w:b w:val="0"/>
          <w:bCs w:val="0"/>
        </w:rPr>
        <w:t xml:space="preserve">       </w:t>
      </w:r>
      <w:r>
        <w:rPr>
          <w:rFonts w:hint="eastAsia" w:ascii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凯</w:t>
      </w:r>
      <w:r>
        <w:rPr>
          <w:rFonts w:hint="eastAsia" w:ascii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县人民医院</w:t>
      </w:r>
      <w:r>
        <w:rPr>
          <w:rFonts w:hint="eastAsia" w:ascii="仿宋_GB2312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急诊科主任</w:t>
      </w:r>
    </w:p>
    <w:p>
      <w:pPr>
        <w:spacing w:line="580" w:lineRule="exact"/>
        <w:ind w:firstLine="640" w:firstLineChars="200"/>
        <w:jc w:val="left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成  员：张  春 （内科主任医师）</w:t>
      </w:r>
    </w:p>
    <w:p>
      <w:pPr>
        <w:spacing w:line="580" w:lineRule="exact"/>
        <w:ind w:firstLine="1920" w:firstLineChars="600"/>
        <w:jc w:val="left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>袁光江 （急诊内科主任医师）</w:t>
      </w:r>
    </w:p>
    <w:p>
      <w:pPr>
        <w:spacing w:line="580" w:lineRule="exact"/>
        <w:ind w:firstLine="640" w:firstLineChars="200"/>
        <w:jc w:val="left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 xml:space="preserve">        王大中 （儿科主任医师）</w:t>
      </w:r>
    </w:p>
    <w:p>
      <w:pPr>
        <w:spacing w:line="580" w:lineRule="exact"/>
        <w:ind w:firstLine="640" w:firstLineChars="200"/>
        <w:jc w:val="left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 xml:space="preserve">        张  勇 （内科主任医师）</w:t>
      </w:r>
    </w:p>
    <w:p>
      <w:pPr>
        <w:spacing w:line="580" w:lineRule="exact"/>
        <w:ind w:firstLine="640" w:firstLineChars="200"/>
        <w:jc w:val="left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 xml:space="preserve">        雷光泽 （内科主任医师）</w:t>
      </w:r>
    </w:p>
    <w:p>
      <w:pPr>
        <w:spacing w:line="580" w:lineRule="exact"/>
        <w:ind w:firstLine="640" w:firstLineChars="200"/>
        <w:jc w:val="left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 xml:space="preserve">        杨学林 （外科主任医师）</w:t>
      </w:r>
    </w:p>
    <w:p>
      <w:pPr>
        <w:spacing w:line="540" w:lineRule="exact"/>
        <w:ind w:firstLine="1923" w:firstLineChars="601"/>
        <w:rPr>
          <w:rFonts w:hint="eastAsia" w:ascii="仿宋_GB2312" w:eastAsia="仿宋_GB2312" w:cs="仿宋_GB2312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钱小兵</w:t>
      </w:r>
      <w:r>
        <w:rPr>
          <w:rFonts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cs="仿宋_GB2312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（内科</w:t>
      </w:r>
      <w:r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主任医师</w:t>
      </w:r>
      <w:r>
        <w:rPr>
          <w:rFonts w:hint="eastAsia" w:ascii="仿宋_GB2312" w:hAnsi="仿宋_GB2312" w:cs="仿宋_GB2312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40" w:lineRule="exact"/>
        <w:ind w:firstLine="645"/>
        <w:rPr>
          <w:rFonts w:hint="eastAsia" w:ascii="仿宋_GB2312" w:eastAsia="仿宋_GB2312" w:cs="仿宋_GB2312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cs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杜方杰</w:t>
      </w:r>
      <w:r>
        <w:rPr>
          <w:rFonts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cs="仿宋_GB2312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（内科</w:t>
      </w:r>
      <w:r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主任医师</w:t>
      </w:r>
      <w:r>
        <w:rPr>
          <w:rFonts w:hint="eastAsia" w:ascii="仿宋_GB2312" w:hAnsi="仿宋_GB2312" w:cs="仿宋_GB2312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80" w:lineRule="exact"/>
        <w:ind w:firstLine="1920" w:firstLineChars="600"/>
        <w:jc w:val="left"/>
        <w:rPr>
          <w:rFonts w:hint="eastAsia" w:ascii="仿宋_GB2312"/>
          <w:b w:val="0"/>
          <w:bCs w:val="0"/>
          <w:lang w:val="en-US" w:eastAsia="zh-CN"/>
        </w:rPr>
      </w:pPr>
      <w:r>
        <w:rPr>
          <w:rFonts w:hint="eastAsia" w:ascii="仿宋_GB2312"/>
          <w:b w:val="0"/>
          <w:bCs w:val="0"/>
          <w:lang w:eastAsia="zh-CN"/>
        </w:rPr>
        <w:t>赖乾德</w:t>
      </w:r>
      <w:r>
        <w:rPr>
          <w:rFonts w:hint="eastAsia" w:ascii="仿宋_GB2312"/>
          <w:b w:val="0"/>
          <w:bCs w:val="0"/>
          <w:lang w:val="en-US" w:eastAsia="zh-CN"/>
        </w:rPr>
        <w:t xml:space="preserve"> （呼吸科副主任医师）</w:t>
      </w:r>
    </w:p>
    <w:p>
      <w:pPr>
        <w:spacing w:line="540" w:lineRule="exact"/>
        <w:ind w:firstLine="1923" w:firstLineChars="601"/>
        <w:rPr>
          <w:rFonts w:hint="default" w:ascii="仿宋_GB2312"/>
          <w:b w:val="0"/>
          <w:bCs w:val="0"/>
          <w:lang w:val="en-US" w:eastAsia="zh-CN"/>
        </w:rPr>
      </w:pPr>
      <w:r>
        <w:rPr>
          <w:rFonts w:hint="eastAsia" w:ascii="仿宋_GB2312" w:hAnsi="仿宋_GB2312" w:cs="仿宋_GB2312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徐生银</w:t>
      </w:r>
      <w:r>
        <w:rPr>
          <w:rFonts w:asci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 w:ascii="仿宋_GB2312" w:cs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（内科</w:t>
      </w:r>
      <w:r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副主任护师</w:t>
      </w:r>
      <w:r>
        <w:rPr>
          <w:rFonts w:hint="eastAsia" w:ascii="仿宋_GB2312" w:hAnsi="仿宋_GB2312" w:cs="仿宋_GB2312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80" w:lineRule="exact"/>
        <w:ind w:firstLine="640" w:firstLineChars="200"/>
        <w:jc w:val="left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 xml:space="preserve">       </w:t>
      </w:r>
      <w:r>
        <w:rPr>
          <w:rFonts w:hint="eastAsia" w:ascii="仿宋_GB2312"/>
          <w:b w:val="0"/>
          <w:bCs w:val="0"/>
          <w:lang w:val="en-US" w:eastAsia="zh-CN"/>
        </w:rPr>
        <w:t xml:space="preserve"> </w:t>
      </w:r>
      <w:r>
        <w:rPr>
          <w:rFonts w:hint="eastAsia" w:ascii="仿宋_GB2312"/>
          <w:b w:val="0"/>
          <w:bCs w:val="0"/>
        </w:rPr>
        <w:t>王  健</w:t>
      </w:r>
      <w:r>
        <w:rPr>
          <w:rFonts w:hint="eastAsia" w:ascii="仿宋_GB2312"/>
          <w:b w:val="0"/>
          <w:bCs w:val="0"/>
          <w:lang w:val="en-US" w:eastAsia="zh-CN"/>
        </w:rPr>
        <w:t xml:space="preserve"> </w:t>
      </w:r>
      <w:r>
        <w:rPr>
          <w:rFonts w:hint="eastAsia" w:ascii="仿宋_GB2312"/>
          <w:b w:val="0"/>
          <w:bCs w:val="0"/>
        </w:rPr>
        <w:t>（重症医学主任医师）</w:t>
      </w:r>
    </w:p>
    <w:p>
      <w:pPr>
        <w:spacing w:line="580" w:lineRule="exact"/>
        <w:ind w:firstLine="640" w:firstLineChars="200"/>
        <w:jc w:val="left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 xml:space="preserve">       </w:t>
      </w:r>
      <w:r>
        <w:rPr>
          <w:rFonts w:hint="eastAsia" w:ascii="仿宋_GB2312"/>
          <w:b w:val="0"/>
          <w:bCs w:val="0"/>
          <w:lang w:val="en-US" w:eastAsia="zh-CN"/>
        </w:rPr>
        <w:t xml:space="preserve"> </w:t>
      </w:r>
      <w:r>
        <w:rPr>
          <w:rFonts w:hint="eastAsia" w:ascii="仿宋_GB2312"/>
          <w:b w:val="0"/>
          <w:bCs w:val="0"/>
        </w:rPr>
        <w:t>胥坤伦</w:t>
      </w:r>
      <w:r>
        <w:rPr>
          <w:rFonts w:hint="eastAsia" w:ascii="仿宋_GB2312"/>
          <w:b w:val="0"/>
          <w:bCs w:val="0"/>
          <w:lang w:val="en-US" w:eastAsia="zh-CN"/>
        </w:rPr>
        <w:t xml:space="preserve"> </w:t>
      </w:r>
      <w:r>
        <w:rPr>
          <w:rFonts w:hint="eastAsia" w:ascii="仿宋_GB2312"/>
          <w:b w:val="0"/>
          <w:bCs w:val="0"/>
        </w:rPr>
        <w:t>（外科主任医师）</w:t>
      </w:r>
    </w:p>
    <w:p>
      <w:pPr>
        <w:spacing w:line="580" w:lineRule="exact"/>
        <w:ind w:firstLine="640" w:firstLineChars="200"/>
        <w:jc w:val="left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 xml:space="preserve">       </w:t>
      </w:r>
      <w:r>
        <w:rPr>
          <w:rFonts w:hint="eastAsia" w:ascii="仿宋_GB2312"/>
          <w:b w:val="0"/>
          <w:bCs w:val="0"/>
          <w:lang w:val="en-US" w:eastAsia="zh-CN"/>
        </w:rPr>
        <w:t xml:space="preserve"> </w:t>
      </w:r>
      <w:r>
        <w:rPr>
          <w:rFonts w:hint="eastAsia" w:ascii="仿宋_GB2312"/>
          <w:b w:val="0"/>
          <w:bCs w:val="0"/>
        </w:rPr>
        <w:t>田维礼</w:t>
      </w:r>
      <w:r>
        <w:rPr>
          <w:rFonts w:hint="eastAsia" w:ascii="仿宋_GB2312"/>
          <w:b w:val="0"/>
          <w:bCs w:val="0"/>
          <w:lang w:val="en-US" w:eastAsia="zh-CN"/>
        </w:rPr>
        <w:t xml:space="preserve"> </w:t>
      </w:r>
      <w:r>
        <w:rPr>
          <w:rFonts w:hint="eastAsia" w:ascii="仿宋_GB2312"/>
          <w:b w:val="0"/>
          <w:bCs w:val="0"/>
        </w:rPr>
        <w:t>（内科主任医师）</w:t>
      </w:r>
    </w:p>
    <w:p>
      <w:pPr>
        <w:spacing w:line="580" w:lineRule="exact"/>
        <w:ind w:firstLine="640" w:firstLineChars="200"/>
        <w:jc w:val="left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 xml:space="preserve">       </w:t>
      </w:r>
      <w:r>
        <w:rPr>
          <w:rFonts w:hint="eastAsia" w:ascii="仿宋_GB2312"/>
          <w:b w:val="0"/>
          <w:bCs w:val="0"/>
          <w:lang w:val="en-US" w:eastAsia="zh-CN"/>
        </w:rPr>
        <w:t xml:space="preserve"> </w:t>
      </w:r>
      <w:r>
        <w:rPr>
          <w:rFonts w:hint="eastAsia" w:ascii="仿宋_GB2312"/>
          <w:b w:val="0"/>
          <w:bCs w:val="0"/>
        </w:rPr>
        <w:t>王  咏</w:t>
      </w:r>
      <w:r>
        <w:rPr>
          <w:rFonts w:hint="eastAsia" w:ascii="仿宋_GB2312"/>
          <w:b w:val="0"/>
          <w:bCs w:val="0"/>
          <w:lang w:val="en-US" w:eastAsia="zh-CN"/>
        </w:rPr>
        <w:t xml:space="preserve"> </w:t>
      </w:r>
      <w:r>
        <w:rPr>
          <w:rFonts w:hint="eastAsia" w:ascii="仿宋_GB2312"/>
          <w:b w:val="0"/>
          <w:bCs w:val="0"/>
        </w:rPr>
        <w:t>（儿科主任医师）</w:t>
      </w:r>
    </w:p>
    <w:p>
      <w:pPr>
        <w:spacing w:line="580" w:lineRule="exact"/>
        <w:ind w:firstLine="640" w:firstLineChars="200"/>
        <w:jc w:val="left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 xml:space="preserve">      </w:t>
      </w:r>
      <w:r>
        <w:rPr>
          <w:rFonts w:hint="eastAsia" w:ascii="仿宋_GB2312"/>
          <w:b w:val="0"/>
          <w:bCs w:val="0"/>
          <w:lang w:val="en-US" w:eastAsia="zh-CN"/>
        </w:rPr>
        <w:t xml:space="preserve">  </w:t>
      </w:r>
      <w:r>
        <w:rPr>
          <w:rFonts w:hint="eastAsia" w:ascii="仿宋_GB2312"/>
          <w:b w:val="0"/>
          <w:bCs w:val="0"/>
        </w:rPr>
        <w:t>尤正康</w:t>
      </w:r>
      <w:r>
        <w:rPr>
          <w:rFonts w:hint="eastAsia" w:ascii="仿宋_GB2312"/>
          <w:b w:val="0"/>
          <w:bCs w:val="0"/>
          <w:lang w:val="en-US" w:eastAsia="zh-CN"/>
        </w:rPr>
        <w:t xml:space="preserve"> </w:t>
      </w:r>
      <w:r>
        <w:rPr>
          <w:rFonts w:hint="eastAsia" w:ascii="仿宋_GB2312"/>
          <w:b w:val="0"/>
          <w:bCs w:val="0"/>
        </w:rPr>
        <w:t>（中医针灸主任医师）</w:t>
      </w:r>
    </w:p>
    <w:p>
      <w:pPr>
        <w:spacing w:line="580" w:lineRule="exact"/>
        <w:ind w:firstLine="640" w:firstLineChars="200"/>
        <w:jc w:val="left"/>
        <w:rPr>
          <w:rFonts w:hint="eastAsia" w:ascii="仿宋_GB2312"/>
          <w:b w:val="0"/>
          <w:bCs w:val="0"/>
        </w:rPr>
      </w:pPr>
      <w:r>
        <w:rPr>
          <w:rFonts w:hint="eastAsia" w:ascii="仿宋_GB2312"/>
          <w:b w:val="0"/>
          <w:bCs w:val="0"/>
        </w:rPr>
        <w:t xml:space="preserve">       </w:t>
      </w:r>
      <w:r>
        <w:rPr>
          <w:rFonts w:hint="eastAsia" w:ascii="仿宋_GB2312"/>
          <w:b w:val="0"/>
          <w:bCs w:val="0"/>
          <w:lang w:val="en-US" w:eastAsia="zh-CN"/>
        </w:rPr>
        <w:t xml:space="preserve"> </w:t>
      </w:r>
      <w:r>
        <w:rPr>
          <w:rFonts w:hint="eastAsia" w:ascii="仿宋_GB2312"/>
          <w:b w:val="0"/>
          <w:bCs w:val="0"/>
        </w:rPr>
        <w:t>朱正海</w:t>
      </w:r>
      <w:r>
        <w:rPr>
          <w:rFonts w:hint="eastAsia" w:ascii="仿宋_GB2312"/>
          <w:b w:val="0"/>
          <w:bCs w:val="0"/>
          <w:lang w:val="en-US" w:eastAsia="zh-CN"/>
        </w:rPr>
        <w:t xml:space="preserve"> </w:t>
      </w:r>
      <w:r>
        <w:rPr>
          <w:rFonts w:hint="eastAsia" w:ascii="仿宋_GB2312"/>
          <w:b w:val="0"/>
          <w:bCs w:val="0"/>
        </w:rPr>
        <w:t>（中医内科副主任医师）</w:t>
      </w:r>
    </w:p>
    <w:p>
      <w:pPr>
        <w:spacing w:line="580" w:lineRule="exact"/>
        <w:ind w:firstLine="1920" w:firstLineChars="600"/>
        <w:jc w:val="left"/>
        <w:rPr>
          <w:rFonts w:ascii="仿宋_GB2312"/>
          <w:b w:val="0"/>
          <w:bCs w:val="0"/>
        </w:rPr>
      </w:pPr>
      <w:r>
        <w:rPr>
          <w:rFonts w:hint="eastAsia" w:ascii="仿宋_GB2312"/>
          <w:b w:val="0"/>
          <w:bCs w:val="0"/>
          <w:lang w:eastAsia="zh-CN"/>
        </w:rPr>
        <w:t>田茂勇</w:t>
      </w:r>
      <w:r>
        <w:rPr>
          <w:rFonts w:hint="eastAsia" w:ascii="仿宋_GB2312"/>
          <w:b w:val="0"/>
          <w:bCs w:val="0"/>
          <w:lang w:val="en-US" w:eastAsia="zh-CN"/>
        </w:rPr>
        <w:t xml:space="preserve"> （感染科</w:t>
      </w:r>
      <w:r>
        <w:rPr>
          <w:rFonts w:hint="eastAsia" w:ascii="仿宋_GB2312" w:hAnsi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副主任医师</w:t>
      </w:r>
      <w:r>
        <w:rPr>
          <w:rFonts w:hint="eastAsia" w:ascii="仿宋_GB2312" w:hAnsi="仿宋_GB2312" w:cs="仿宋_GB2312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/>
          <w:b w:val="0"/>
          <w:bCs w:val="0"/>
          <w:w w:val="90"/>
        </w:rPr>
        <w:t xml:space="preserve">            </w:t>
      </w:r>
    </w:p>
    <w:p>
      <w:pPr>
        <w:jc w:val="left"/>
        <w:rPr>
          <w:b w:val="0"/>
          <w:bCs w:val="0"/>
        </w:rPr>
      </w:pPr>
    </w:p>
    <w:sectPr>
      <w:headerReference r:id="rId3" w:type="default"/>
      <w:footerReference r:id="rId4" w:type="default"/>
      <w:pgSz w:w="11906" w:h="16838"/>
      <w:pgMar w:top="1587" w:right="1587" w:bottom="1587" w:left="1587" w:header="851" w:footer="992" w:gutter="0"/>
      <w:pgNumType w:fmt="decimal"/>
      <w:cols w:space="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0ECEB94-52A4-436E-AAE2-117AE4BD980C}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  <w:embedRegular r:id="rId2" w:fontKey="{0C564EC5-3295-409D-BEA0-610E015CA9B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E5A75EB-79AA-4E81-BC63-91B91F12786A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5CE340B3-0B7C-4F9D-8C4E-48057A730E9D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tA2gVAgAAFQQAAA4AAABkcnMvZTJvRG9jLnhtbK1Ty47TMBTdI/EP&#10;lvc0adGMSt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vrmiRDOFHZ2+fzv9+HX6+ZVAB4Ba62fw21h4hu6t6bDoQe+hjHN3&#10;lVPxxkQEdkB9vMArukB4DJpOptMcJg7b8ED+7DHcOh/eCaNIFArqsL8EKzusfehdB5dYTZtVI2Xa&#10;odSkLej166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GNtA2g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77A6D"/>
    <w:multiLevelType w:val="multilevel"/>
    <w:tmpl w:val="40577A6D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22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DJlZTcxNzQ0NDkyY2Y0ODM4NTkxNzgwZGRiYzYifQ=="/>
  </w:docVars>
  <w:rsids>
    <w:rsidRoot w:val="006301DA"/>
    <w:rsid w:val="00100DA3"/>
    <w:rsid w:val="00164232"/>
    <w:rsid w:val="00197C53"/>
    <w:rsid w:val="001F28D4"/>
    <w:rsid w:val="00253D73"/>
    <w:rsid w:val="002A3EE7"/>
    <w:rsid w:val="00317A3F"/>
    <w:rsid w:val="00361C07"/>
    <w:rsid w:val="003A6D84"/>
    <w:rsid w:val="00471EBF"/>
    <w:rsid w:val="004E6CD1"/>
    <w:rsid w:val="00504AAD"/>
    <w:rsid w:val="00516266"/>
    <w:rsid w:val="005A66B9"/>
    <w:rsid w:val="006301DA"/>
    <w:rsid w:val="00641D69"/>
    <w:rsid w:val="00677569"/>
    <w:rsid w:val="006E1773"/>
    <w:rsid w:val="006F0D3E"/>
    <w:rsid w:val="0070490E"/>
    <w:rsid w:val="00826E83"/>
    <w:rsid w:val="00830BCE"/>
    <w:rsid w:val="008B4DC1"/>
    <w:rsid w:val="008C0FBD"/>
    <w:rsid w:val="008D0157"/>
    <w:rsid w:val="008F25DB"/>
    <w:rsid w:val="008F3607"/>
    <w:rsid w:val="00941306"/>
    <w:rsid w:val="00955861"/>
    <w:rsid w:val="00967F85"/>
    <w:rsid w:val="009933F5"/>
    <w:rsid w:val="00A90287"/>
    <w:rsid w:val="00A95DCA"/>
    <w:rsid w:val="00AA1429"/>
    <w:rsid w:val="00AB7C6E"/>
    <w:rsid w:val="00AC28BF"/>
    <w:rsid w:val="00AF26B3"/>
    <w:rsid w:val="00C23A98"/>
    <w:rsid w:val="00C47A58"/>
    <w:rsid w:val="00CD7213"/>
    <w:rsid w:val="00CE1235"/>
    <w:rsid w:val="00D302AD"/>
    <w:rsid w:val="00D50299"/>
    <w:rsid w:val="00DB5412"/>
    <w:rsid w:val="00DF0FDA"/>
    <w:rsid w:val="00DF6BA5"/>
    <w:rsid w:val="00E64880"/>
    <w:rsid w:val="00ED041B"/>
    <w:rsid w:val="00F1641B"/>
    <w:rsid w:val="00F55977"/>
    <w:rsid w:val="00FC68A1"/>
    <w:rsid w:val="00FF19D6"/>
    <w:rsid w:val="05FD496D"/>
    <w:rsid w:val="06FF01C2"/>
    <w:rsid w:val="07F97C28"/>
    <w:rsid w:val="09B90AFC"/>
    <w:rsid w:val="0A2F426D"/>
    <w:rsid w:val="0BF82465"/>
    <w:rsid w:val="0F7F4595"/>
    <w:rsid w:val="0F8E3A23"/>
    <w:rsid w:val="112A7DED"/>
    <w:rsid w:val="11363F4F"/>
    <w:rsid w:val="14270D58"/>
    <w:rsid w:val="15C07809"/>
    <w:rsid w:val="16021A7C"/>
    <w:rsid w:val="176E2CCD"/>
    <w:rsid w:val="17D464B7"/>
    <w:rsid w:val="18910E95"/>
    <w:rsid w:val="195C76F5"/>
    <w:rsid w:val="1C2B7307"/>
    <w:rsid w:val="1D9974F8"/>
    <w:rsid w:val="1E9516DF"/>
    <w:rsid w:val="20350654"/>
    <w:rsid w:val="215410E8"/>
    <w:rsid w:val="217E728A"/>
    <w:rsid w:val="21821CC3"/>
    <w:rsid w:val="219A3CF9"/>
    <w:rsid w:val="21C443C4"/>
    <w:rsid w:val="299F78B6"/>
    <w:rsid w:val="2A8820F8"/>
    <w:rsid w:val="2D2E2B0F"/>
    <w:rsid w:val="2E910090"/>
    <w:rsid w:val="2F6B1FE9"/>
    <w:rsid w:val="33F64577"/>
    <w:rsid w:val="33FE6D28"/>
    <w:rsid w:val="362A0508"/>
    <w:rsid w:val="39E76710"/>
    <w:rsid w:val="3A212FEA"/>
    <w:rsid w:val="3B1654FE"/>
    <w:rsid w:val="3BA40D5C"/>
    <w:rsid w:val="3F405540"/>
    <w:rsid w:val="42671AEE"/>
    <w:rsid w:val="445069B5"/>
    <w:rsid w:val="44552FCF"/>
    <w:rsid w:val="45607922"/>
    <w:rsid w:val="45AD4CB1"/>
    <w:rsid w:val="469065AA"/>
    <w:rsid w:val="4F7D56F4"/>
    <w:rsid w:val="4FEBBBA7"/>
    <w:rsid w:val="54602B84"/>
    <w:rsid w:val="557D0534"/>
    <w:rsid w:val="572823EA"/>
    <w:rsid w:val="59381D7A"/>
    <w:rsid w:val="598B5FFA"/>
    <w:rsid w:val="599E4BE5"/>
    <w:rsid w:val="5E6B7683"/>
    <w:rsid w:val="60C53FFF"/>
    <w:rsid w:val="62EE2229"/>
    <w:rsid w:val="6BC90267"/>
    <w:rsid w:val="6D3F2040"/>
    <w:rsid w:val="71CF289E"/>
    <w:rsid w:val="74FD4C55"/>
    <w:rsid w:val="766D1173"/>
    <w:rsid w:val="76DE690D"/>
    <w:rsid w:val="76E45ED5"/>
    <w:rsid w:val="785422A3"/>
    <w:rsid w:val="79A36F3F"/>
    <w:rsid w:val="79AD3F8A"/>
    <w:rsid w:val="7A484156"/>
    <w:rsid w:val="7BAE7699"/>
    <w:rsid w:val="7BF1086B"/>
    <w:rsid w:val="7D6C2781"/>
    <w:rsid w:val="7FA0F2FD"/>
    <w:rsid w:val="87F71B08"/>
    <w:rsid w:val="B38F290F"/>
    <w:rsid w:val="BFEF6F16"/>
    <w:rsid w:val="BFFFF4C8"/>
    <w:rsid w:val="EBA8E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 3"/>
    <w:basedOn w:val="1"/>
    <w:link w:val="12"/>
    <w:qFormat/>
    <w:uiPriority w:val="99"/>
    <w:pPr>
      <w:spacing w:line="260" w:lineRule="exact"/>
      <w:jc w:val="center"/>
    </w:pPr>
    <w:rPr>
      <w:rFonts w:eastAsia="宋体"/>
      <w:sz w:val="21"/>
    </w:rPr>
  </w:style>
  <w:style w:type="paragraph" w:styleId="4">
    <w:name w:val="Body Text Indent 2"/>
    <w:basedOn w:val="1"/>
    <w:link w:val="13"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14"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8">
    <w:name w:val="Body Text 2"/>
    <w:basedOn w:val="1"/>
    <w:link w:val="17"/>
    <w:qFormat/>
    <w:uiPriority w:val="99"/>
    <w:rPr>
      <w:rFonts w:ascii="仿宋_GB2312"/>
      <w:bCs/>
      <w:szCs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Body Text 3 Char"/>
    <w:basedOn w:val="10"/>
    <w:link w:val="3"/>
    <w:semiHidden/>
    <w:qFormat/>
    <w:locked/>
    <w:uiPriority w:val="99"/>
    <w:rPr>
      <w:rFonts w:eastAsia="仿宋_GB2312" w:cs="Times New Roman"/>
      <w:sz w:val="16"/>
      <w:szCs w:val="16"/>
    </w:rPr>
  </w:style>
  <w:style w:type="character" w:customStyle="1" w:styleId="13">
    <w:name w:val="Body Text Indent 2 Char"/>
    <w:basedOn w:val="10"/>
    <w:link w:val="4"/>
    <w:qFormat/>
    <w:locked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4">
    <w:name w:val="Balloon Text Char"/>
    <w:basedOn w:val="10"/>
    <w:link w:val="5"/>
    <w:semiHidden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15">
    <w:name w:val="Footer Char"/>
    <w:basedOn w:val="10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Header Char"/>
    <w:basedOn w:val="10"/>
    <w:link w:val="7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Body Text 2 Char"/>
    <w:basedOn w:val="10"/>
    <w:link w:val="8"/>
    <w:semiHidden/>
    <w:qFormat/>
    <w:locked/>
    <w:uiPriority w:val="99"/>
    <w:rPr>
      <w:rFonts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blog.sina.com.cn/pic_3/48f0028202000001" TargetMode="Externa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3" Type="http://schemas.openxmlformats.org/officeDocument/2006/relationships/fontTable" Target="fontTable.xml"/><Relationship Id="rId42" Type="http://schemas.openxmlformats.org/officeDocument/2006/relationships/numbering" Target="numbering.xml"/><Relationship Id="rId41" Type="http://schemas.openxmlformats.org/officeDocument/2006/relationships/customXml" Target="../customXml/item1.xml"/><Relationship Id="rId40" Type="http://schemas.openxmlformats.org/officeDocument/2006/relationships/image" Target="http://blog.sina.com.cn/images/welcome.jpg" TargetMode="External"/><Relationship Id="rId4" Type="http://schemas.openxmlformats.org/officeDocument/2006/relationships/footer" Target="footer1.xml"/><Relationship Id="rId39" Type="http://schemas.openxmlformats.org/officeDocument/2006/relationships/image" Target="media/image18.jpeg"/><Relationship Id="rId38" Type="http://schemas.openxmlformats.org/officeDocument/2006/relationships/image" Target="http://blog.sina.com.cn/images/face/005.gif" TargetMode="External"/><Relationship Id="rId37" Type="http://schemas.openxmlformats.org/officeDocument/2006/relationships/image" Target="media/image17.GIF"/><Relationship Id="rId36" Type="http://schemas.openxmlformats.org/officeDocument/2006/relationships/image" Target="http://blog.sina.com.cn/images/face/001.gif" TargetMode="External"/><Relationship Id="rId35" Type="http://schemas.openxmlformats.org/officeDocument/2006/relationships/image" Target="media/image16.GIF"/><Relationship Id="rId34" Type="http://schemas.openxmlformats.org/officeDocument/2006/relationships/image" Target="http://image2.sina.com.cn/blog/tmpl/v3/theme/images/sun.gif" TargetMode="External"/><Relationship Id="rId33" Type="http://schemas.openxmlformats.org/officeDocument/2006/relationships/image" Target="media/image15.png"/><Relationship Id="rId32" Type="http://schemas.openxmlformats.org/officeDocument/2006/relationships/image" Target="http://image2.sina.com.cn/blog/tmpl/v3/images/blank.gif" TargetMode="External"/><Relationship Id="rId31" Type="http://schemas.openxmlformats.org/officeDocument/2006/relationships/image" Target="media/image14.png"/><Relationship Id="rId30" Type="http://schemas.openxmlformats.org/officeDocument/2006/relationships/image" Target="http://image2.sina.com.cn/blog/tmpl/v3/images/xmlRSS2.gif" TargetMode="External"/><Relationship Id="rId3" Type="http://schemas.openxmlformats.org/officeDocument/2006/relationships/header" Target="header1.xml"/><Relationship Id="rId29" Type="http://schemas.openxmlformats.org/officeDocument/2006/relationships/image" Target="media/image13.png"/><Relationship Id="rId28" Type="http://schemas.openxmlformats.org/officeDocument/2006/relationships/hyperlink" Target="http://blog.sina.com.cn/myblog/index_rss.php?uid=12236888" TargetMode="External"/><Relationship Id="rId27" Type="http://schemas.openxmlformats.org/officeDocument/2006/relationships/image" Target="http://image2.sina.com.cn/blog/tmpl/v3/images/counter/301/1.gif" TargetMode="External"/><Relationship Id="rId26" Type="http://schemas.openxmlformats.org/officeDocument/2006/relationships/image" Target="media/image12.png"/><Relationship Id="rId25" Type="http://schemas.openxmlformats.org/officeDocument/2006/relationships/image" Target="http://image2.sina.com.cn/blog/tmpl/v3/images/counter/301/2.gif" TargetMode="External"/><Relationship Id="rId24" Type="http://schemas.openxmlformats.org/officeDocument/2006/relationships/image" Target="media/image11.png"/><Relationship Id="rId23" Type="http://schemas.openxmlformats.org/officeDocument/2006/relationships/image" Target="http://image2.sina.com.cn/blog/tmpl/v3/images/counter/301/0.gif" TargetMode="External"/><Relationship Id="rId22" Type="http://schemas.openxmlformats.org/officeDocument/2006/relationships/image" Target="media/image10.png"/><Relationship Id="rId21" Type="http://schemas.openxmlformats.org/officeDocument/2006/relationships/image" Target="http://image2.sina.com.cn/blog/tmpl/v3/theme/images/blank.g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hyperlink" Target="http://blog.sina.com.cn/sns/service.php?m=aList%26uid=12236888" TargetMode="External"/><Relationship Id="rId18" Type="http://schemas.openxmlformats.org/officeDocument/2006/relationships/image" Target="http://image2.sina.com.cn/blog/tmpl/v3/images/zone/4.gif" TargetMode="External"/><Relationship Id="rId17" Type="http://schemas.openxmlformats.org/officeDocument/2006/relationships/image" Target="media/image8.png"/><Relationship Id="rId16" Type="http://schemas.openxmlformats.org/officeDocument/2006/relationships/image" Target="http://image2.sina.com.cn/blog/tmpl/v3/images/zone/3.gif" TargetMode="External"/><Relationship Id="rId15" Type="http://schemas.openxmlformats.org/officeDocument/2006/relationships/image" Target="media/image7.png"/><Relationship Id="rId14" Type="http://schemas.openxmlformats.org/officeDocument/2006/relationships/image" Target="http://image2.sina.com.cn/blog/tmpl/v3/images/zone/2.gif" TargetMode="External"/><Relationship Id="rId13" Type="http://schemas.openxmlformats.org/officeDocument/2006/relationships/image" Target="media/image6.png"/><Relationship Id="rId12" Type="http://schemas.openxmlformats.org/officeDocument/2006/relationships/image" Target="http://image2.sina.com.cn/blog/tmpl/v3/images/zone/1.gif" TargetMode="Externa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27</Pages>
  <Words>2322</Words>
  <Characters>13239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2019-09-28T00:13:00Z</dcterms:created>
  <dc:creator>廖国强</dc:creator>
  <cp:lastModifiedBy>Administrator</cp:lastModifiedBy>
  <cp:lastPrinted>2024-02-27T08:16:00Z</cp:lastPrinted>
  <dcterms:modified xsi:type="dcterms:W3CDTF">2024-02-28T03:21:39Z</dcterms:modified>
  <dc:title>习水县突发公共卫生事件应急预案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B40DC64A401347F89F3C952B7484F949_13</vt:lpwstr>
  </property>
</Properties>
</file>